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0861C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495BF6">
      <w:pPr>
        <w:jc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山东省幼儿园托班（2-3岁）图画书推荐书目</w:t>
      </w:r>
    </w:p>
    <w:p w14:paraId="264C224D"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0"/>
        <w:tblW w:w="13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71"/>
        <w:gridCol w:w="3937"/>
        <w:gridCol w:w="3023"/>
        <w:gridCol w:w="1965"/>
        <w:gridCol w:w="2070"/>
      </w:tblGrid>
      <w:tr w14:paraId="4396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707" w:type="dxa"/>
            <w:noWrap w:val="0"/>
            <w:vAlign w:val="center"/>
          </w:tcPr>
          <w:p w14:paraId="6832F664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68152ACB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3937" w:type="dxa"/>
            <w:noWrap w:val="0"/>
            <w:vAlign w:val="center"/>
          </w:tcPr>
          <w:p w14:paraId="2C134A00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责任者</w:t>
            </w:r>
          </w:p>
        </w:tc>
        <w:tc>
          <w:tcPr>
            <w:tcW w:w="3023" w:type="dxa"/>
            <w:noWrap w:val="0"/>
            <w:vAlign w:val="center"/>
          </w:tcPr>
          <w:p w14:paraId="70910900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出版单位</w:t>
            </w:r>
          </w:p>
        </w:tc>
        <w:tc>
          <w:tcPr>
            <w:tcW w:w="1965" w:type="dxa"/>
            <w:noWrap w:val="0"/>
            <w:vAlign w:val="center"/>
          </w:tcPr>
          <w:p w14:paraId="2FBFAAF8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ISBN</w:t>
            </w:r>
          </w:p>
        </w:tc>
        <w:tc>
          <w:tcPr>
            <w:tcW w:w="2070" w:type="dxa"/>
            <w:noWrap w:val="0"/>
            <w:vAlign w:val="center"/>
          </w:tcPr>
          <w:p w14:paraId="5CC144EE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出版时间</w:t>
            </w:r>
          </w:p>
        </w:tc>
      </w:tr>
      <w:tr w14:paraId="2D4C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A49E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271" w:type="dxa"/>
            <w:noWrap w:val="0"/>
            <w:vAlign w:val="center"/>
          </w:tcPr>
          <w:p w14:paraId="36C10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啊呜啊呜，真好吃</w:t>
            </w:r>
          </w:p>
        </w:tc>
        <w:tc>
          <w:tcPr>
            <w:tcW w:w="3937" w:type="dxa"/>
            <w:noWrap w:val="0"/>
            <w:vAlign w:val="center"/>
          </w:tcPr>
          <w:p w14:paraId="770581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4C991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338DD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9787574003453</w:t>
            </w:r>
          </w:p>
        </w:tc>
        <w:tc>
          <w:tcPr>
            <w:tcW w:w="2070" w:type="dxa"/>
            <w:noWrap w:val="0"/>
            <w:vAlign w:val="center"/>
          </w:tcPr>
          <w:p w14:paraId="2FDAA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45C3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8D10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271" w:type="dxa"/>
            <w:noWrap w:val="0"/>
            <w:vAlign w:val="center"/>
          </w:tcPr>
          <w:p w14:paraId="780556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爱有多么大？</w:t>
            </w:r>
          </w:p>
        </w:tc>
        <w:tc>
          <w:tcPr>
            <w:tcW w:w="3937" w:type="dxa"/>
            <w:noWrap/>
            <w:vAlign w:val="center"/>
          </w:tcPr>
          <w:p w14:paraId="33906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（英）埃玛·多德 文图；余丽琼 译</w:t>
            </w:r>
          </w:p>
        </w:tc>
        <w:tc>
          <w:tcPr>
            <w:tcW w:w="3023" w:type="dxa"/>
            <w:noWrap/>
            <w:vAlign w:val="center"/>
          </w:tcPr>
          <w:p w14:paraId="109B7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/>
            <w:vAlign w:val="center"/>
          </w:tcPr>
          <w:p w14:paraId="7ED33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9787565148545</w:t>
            </w:r>
          </w:p>
        </w:tc>
        <w:tc>
          <w:tcPr>
            <w:tcW w:w="2070" w:type="dxa"/>
            <w:noWrap/>
            <w:vAlign w:val="center"/>
          </w:tcPr>
          <w:p w14:paraId="3A8DC6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 w14:paraId="1B22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5FCE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271" w:type="dxa"/>
            <w:noWrap w:val="0"/>
            <w:vAlign w:val="center"/>
          </w:tcPr>
          <w:p w14:paraId="6C8CA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拔呀拔呀拔萝卜</w:t>
            </w:r>
          </w:p>
        </w:tc>
        <w:tc>
          <w:tcPr>
            <w:tcW w:w="3937" w:type="dxa"/>
            <w:noWrap w:val="0"/>
            <w:vAlign w:val="center"/>
          </w:tcPr>
          <w:p w14:paraId="14041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根据民间故事改编；黄缨 绘</w:t>
            </w:r>
          </w:p>
        </w:tc>
        <w:tc>
          <w:tcPr>
            <w:tcW w:w="3023" w:type="dxa"/>
            <w:noWrap w:val="0"/>
            <w:vAlign w:val="center"/>
          </w:tcPr>
          <w:p w14:paraId="4F8F2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 w14:paraId="7169E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9787565111747</w:t>
            </w:r>
          </w:p>
        </w:tc>
        <w:tc>
          <w:tcPr>
            <w:tcW w:w="2070" w:type="dxa"/>
            <w:noWrap w:val="0"/>
            <w:vAlign w:val="center"/>
          </w:tcPr>
          <w:p w14:paraId="49310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 w14:paraId="3CDD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A3D4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271" w:type="dxa"/>
            <w:noWrap w:val="0"/>
            <w:vAlign w:val="center"/>
          </w:tcPr>
          <w:p w14:paraId="3B662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爸爸，我要月亮</w:t>
            </w:r>
          </w:p>
        </w:tc>
        <w:tc>
          <w:tcPr>
            <w:tcW w:w="3937" w:type="dxa"/>
            <w:noWrap w:val="0"/>
            <w:vAlign w:val="center"/>
          </w:tcPr>
          <w:p w14:paraId="045A4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文图；林良 译</w:t>
            </w:r>
          </w:p>
        </w:tc>
        <w:tc>
          <w:tcPr>
            <w:tcW w:w="3023" w:type="dxa"/>
            <w:noWrap w:val="0"/>
            <w:vAlign w:val="center"/>
          </w:tcPr>
          <w:p w14:paraId="5AB5F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1A69D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9787533266721</w:t>
            </w:r>
          </w:p>
        </w:tc>
        <w:tc>
          <w:tcPr>
            <w:tcW w:w="2070" w:type="dxa"/>
            <w:noWrap w:val="0"/>
            <w:vAlign w:val="center"/>
          </w:tcPr>
          <w:p w14:paraId="11A22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5467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D8445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271" w:type="dxa"/>
            <w:noWrap w:val="0"/>
            <w:vAlign w:val="center"/>
          </w:tcPr>
          <w:p w14:paraId="0570C2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白白、黑黑和花花</w:t>
            </w:r>
          </w:p>
        </w:tc>
        <w:tc>
          <w:tcPr>
            <w:tcW w:w="3937" w:type="dxa"/>
            <w:noWrap w:val="0"/>
            <w:vAlign w:val="center"/>
          </w:tcPr>
          <w:p w14:paraId="5CB5C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曹俊彦 著</w:t>
            </w:r>
          </w:p>
        </w:tc>
        <w:tc>
          <w:tcPr>
            <w:tcW w:w="3023" w:type="dxa"/>
            <w:noWrap w:val="0"/>
            <w:vAlign w:val="center"/>
          </w:tcPr>
          <w:p w14:paraId="61F54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 w:val="0"/>
            <w:vAlign w:val="center"/>
          </w:tcPr>
          <w:p w14:paraId="2B7DE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9787555292821</w:t>
            </w:r>
          </w:p>
        </w:tc>
        <w:tc>
          <w:tcPr>
            <w:tcW w:w="2070" w:type="dxa"/>
            <w:noWrap w:val="0"/>
            <w:vAlign w:val="center"/>
          </w:tcPr>
          <w:p w14:paraId="05CF0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 w14:paraId="32B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374D1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71" w:type="dxa"/>
            <w:noWrap w:val="0"/>
            <w:vAlign w:val="center"/>
          </w:tcPr>
          <w:p w14:paraId="20332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刷牙</w:t>
            </w:r>
          </w:p>
        </w:tc>
        <w:tc>
          <w:tcPr>
            <w:tcW w:w="3937" w:type="dxa"/>
            <w:noWrap w:val="0"/>
            <w:vAlign w:val="center"/>
          </w:tcPr>
          <w:p w14:paraId="1DBD2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爱德少儿 编绘</w:t>
            </w:r>
          </w:p>
        </w:tc>
        <w:tc>
          <w:tcPr>
            <w:tcW w:w="3023" w:type="dxa"/>
            <w:noWrap w:val="0"/>
            <w:vAlign w:val="center"/>
          </w:tcPr>
          <w:p w14:paraId="36881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浙江古籍出版社</w:t>
            </w:r>
          </w:p>
        </w:tc>
        <w:tc>
          <w:tcPr>
            <w:tcW w:w="1965" w:type="dxa"/>
            <w:noWrap w:val="0"/>
            <w:vAlign w:val="center"/>
          </w:tcPr>
          <w:p w14:paraId="262D4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9787554024874</w:t>
            </w:r>
          </w:p>
        </w:tc>
        <w:tc>
          <w:tcPr>
            <w:tcW w:w="2070" w:type="dxa"/>
            <w:noWrap w:val="0"/>
            <w:vAlign w:val="center"/>
          </w:tcPr>
          <w:p w14:paraId="3F5A0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31BE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DBD3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271" w:type="dxa"/>
            <w:noWrap w:val="0"/>
            <w:vAlign w:val="center"/>
          </w:tcPr>
          <w:p w14:paraId="40834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宝宝捉迷藏</w:t>
            </w:r>
          </w:p>
        </w:tc>
        <w:tc>
          <w:tcPr>
            <w:tcW w:w="3937" w:type="dxa"/>
            <w:noWrap/>
            <w:vAlign w:val="center"/>
          </w:tcPr>
          <w:p w14:paraId="6A29E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/>
            <w:vAlign w:val="center"/>
          </w:tcPr>
          <w:p w14:paraId="3CA09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/>
            <w:vAlign w:val="center"/>
          </w:tcPr>
          <w:p w14:paraId="545F4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9787574003460</w:t>
            </w:r>
          </w:p>
        </w:tc>
        <w:tc>
          <w:tcPr>
            <w:tcW w:w="2070" w:type="dxa"/>
            <w:noWrap/>
            <w:vAlign w:val="center"/>
          </w:tcPr>
          <w:p w14:paraId="29C2E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5B6D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D7EA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271" w:type="dxa"/>
            <w:noWrap w:val="0"/>
            <w:vAlign w:val="center"/>
          </w:tcPr>
          <w:p w14:paraId="1508F2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蹦！</w:t>
            </w:r>
          </w:p>
        </w:tc>
        <w:tc>
          <w:tcPr>
            <w:tcW w:w="3937" w:type="dxa"/>
            <w:noWrap/>
            <w:vAlign w:val="center"/>
          </w:tcPr>
          <w:p w14:paraId="668566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松岗达英 文图；蒲蒲兰 译</w:t>
            </w:r>
          </w:p>
        </w:tc>
        <w:tc>
          <w:tcPr>
            <w:tcW w:w="3023" w:type="dxa"/>
            <w:noWrap/>
            <w:vAlign w:val="center"/>
          </w:tcPr>
          <w:p w14:paraId="2220E89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 w14:paraId="6064F8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9787539143507</w:t>
            </w:r>
          </w:p>
        </w:tc>
        <w:tc>
          <w:tcPr>
            <w:tcW w:w="2070" w:type="dxa"/>
            <w:noWrap/>
            <w:vAlign w:val="center"/>
          </w:tcPr>
          <w:p w14:paraId="4DE38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2020年4月</w:t>
            </w:r>
          </w:p>
        </w:tc>
      </w:tr>
      <w:tr w14:paraId="4917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4DEA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271" w:type="dxa"/>
            <w:noWrap w:val="0"/>
            <w:vAlign w:val="center"/>
          </w:tcPr>
          <w:p w14:paraId="08BDB8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扁扁嘴和尖尖嘴</w:t>
            </w:r>
          </w:p>
        </w:tc>
        <w:tc>
          <w:tcPr>
            <w:tcW w:w="3937" w:type="dxa"/>
            <w:noWrap w:val="0"/>
            <w:vAlign w:val="center"/>
          </w:tcPr>
          <w:p w14:paraId="2684B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著；一抹插画、怪宝 绘</w:t>
            </w:r>
          </w:p>
        </w:tc>
        <w:tc>
          <w:tcPr>
            <w:tcW w:w="3023" w:type="dxa"/>
            <w:noWrap w:val="0"/>
            <w:vAlign w:val="center"/>
          </w:tcPr>
          <w:p w14:paraId="32DDF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 w14:paraId="57530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9787507234572</w:t>
            </w:r>
          </w:p>
        </w:tc>
        <w:tc>
          <w:tcPr>
            <w:tcW w:w="2070" w:type="dxa"/>
            <w:noWrap w:val="0"/>
            <w:vAlign w:val="center"/>
          </w:tcPr>
          <w:p w14:paraId="7231C6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50DC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C672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271" w:type="dxa"/>
            <w:noWrap w:val="0"/>
            <w:vAlign w:val="center"/>
          </w:tcPr>
          <w:p w14:paraId="2BD839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变色龙捉迷藏</w:t>
            </w:r>
          </w:p>
        </w:tc>
        <w:tc>
          <w:tcPr>
            <w:tcW w:w="3937" w:type="dxa"/>
            <w:noWrap w:val="0"/>
            <w:vAlign w:val="center"/>
          </w:tcPr>
          <w:p w14:paraId="139F9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（日）米津祐介 文图；</w:t>
            </w:r>
          </w:p>
          <w:p w14:paraId="4EA59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 w14:paraId="2685D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7CC8C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9787533275198</w:t>
            </w:r>
          </w:p>
        </w:tc>
        <w:tc>
          <w:tcPr>
            <w:tcW w:w="2070" w:type="dxa"/>
            <w:noWrap w:val="0"/>
            <w:vAlign w:val="center"/>
          </w:tcPr>
          <w:p w14:paraId="28814C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2019年5月</w:t>
            </w:r>
          </w:p>
        </w:tc>
      </w:tr>
      <w:tr w14:paraId="38B4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9A88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271" w:type="dxa"/>
            <w:noWrap w:val="0"/>
            <w:vAlign w:val="center"/>
          </w:tcPr>
          <w:p w14:paraId="44482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表情变变变</w:t>
            </w:r>
          </w:p>
        </w:tc>
        <w:tc>
          <w:tcPr>
            <w:tcW w:w="3937" w:type="dxa"/>
            <w:noWrap w:val="0"/>
            <w:vAlign w:val="center"/>
          </w:tcPr>
          <w:p w14:paraId="2F0E2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5C64B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26C0D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9787574003354</w:t>
            </w:r>
          </w:p>
        </w:tc>
        <w:tc>
          <w:tcPr>
            <w:tcW w:w="2070" w:type="dxa"/>
            <w:noWrap w:val="0"/>
            <w:vAlign w:val="center"/>
          </w:tcPr>
          <w:p w14:paraId="3E998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4A65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EA039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271" w:type="dxa"/>
            <w:noWrap w:val="0"/>
            <w:vAlign w:val="center"/>
          </w:tcPr>
          <w:p w14:paraId="40F42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冰激凌是谁吃的</w:t>
            </w:r>
          </w:p>
        </w:tc>
        <w:tc>
          <w:tcPr>
            <w:tcW w:w="3937" w:type="dxa"/>
            <w:noWrap/>
            <w:vAlign w:val="center"/>
          </w:tcPr>
          <w:p w14:paraId="1616B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（日）五味太郎 文图；</w:t>
            </w:r>
          </w:p>
          <w:p w14:paraId="39041A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（日）猿渡静子 译</w:t>
            </w:r>
          </w:p>
        </w:tc>
        <w:tc>
          <w:tcPr>
            <w:tcW w:w="3023" w:type="dxa"/>
            <w:noWrap/>
            <w:vAlign w:val="center"/>
          </w:tcPr>
          <w:p w14:paraId="1F62E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北京联合出版公司</w:t>
            </w:r>
          </w:p>
        </w:tc>
        <w:tc>
          <w:tcPr>
            <w:tcW w:w="1965" w:type="dxa"/>
            <w:noWrap/>
            <w:vAlign w:val="center"/>
          </w:tcPr>
          <w:p w14:paraId="16412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9787559619242</w:t>
            </w:r>
          </w:p>
        </w:tc>
        <w:tc>
          <w:tcPr>
            <w:tcW w:w="2070" w:type="dxa"/>
            <w:noWrap/>
            <w:vAlign w:val="center"/>
          </w:tcPr>
          <w:p w14:paraId="30647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2023年5月</w:t>
            </w:r>
          </w:p>
        </w:tc>
      </w:tr>
      <w:tr w14:paraId="3612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E9D0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271" w:type="dxa"/>
            <w:noWrap w:val="0"/>
            <w:vAlign w:val="center"/>
          </w:tcPr>
          <w:p w14:paraId="09974B2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猜猜我是谁呀</w:t>
            </w:r>
          </w:p>
        </w:tc>
        <w:tc>
          <w:tcPr>
            <w:tcW w:w="3937" w:type="dxa"/>
            <w:noWrap w:val="0"/>
            <w:vAlign w:val="center"/>
          </w:tcPr>
          <w:p w14:paraId="6CE94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1FF39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196B6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9787574003361</w:t>
            </w:r>
          </w:p>
        </w:tc>
        <w:tc>
          <w:tcPr>
            <w:tcW w:w="2070" w:type="dxa"/>
            <w:noWrap w:val="0"/>
            <w:vAlign w:val="center"/>
          </w:tcPr>
          <w:p w14:paraId="5DFCD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6CD1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500E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271" w:type="dxa"/>
            <w:noWrap w:val="0"/>
            <w:vAlign w:val="center"/>
          </w:tcPr>
          <w:p w14:paraId="78ED5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馋嘴的小老鼠</w:t>
            </w:r>
          </w:p>
        </w:tc>
        <w:tc>
          <w:tcPr>
            <w:tcW w:w="3937" w:type="dxa"/>
            <w:noWrap/>
            <w:vAlign w:val="center"/>
          </w:tcPr>
          <w:p w14:paraId="4CD757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心珑 编文；黄缨 绘</w:t>
            </w:r>
          </w:p>
        </w:tc>
        <w:tc>
          <w:tcPr>
            <w:tcW w:w="3023" w:type="dxa"/>
            <w:noWrap/>
            <w:vAlign w:val="center"/>
          </w:tcPr>
          <w:p w14:paraId="1EF2A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/>
            <w:vAlign w:val="center"/>
          </w:tcPr>
          <w:p w14:paraId="34A02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9787565111570</w:t>
            </w:r>
          </w:p>
        </w:tc>
        <w:tc>
          <w:tcPr>
            <w:tcW w:w="2070" w:type="dxa"/>
            <w:noWrap/>
            <w:vAlign w:val="center"/>
          </w:tcPr>
          <w:p w14:paraId="7E9A9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 w14:paraId="2C96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6272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271" w:type="dxa"/>
            <w:noWrap w:val="0"/>
            <w:vAlign w:val="center"/>
          </w:tcPr>
          <w:p w14:paraId="629CD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从前，有座高高的山</w:t>
            </w:r>
          </w:p>
        </w:tc>
        <w:tc>
          <w:tcPr>
            <w:tcW w:w="3937" w:type="dxa"/>
            <w:noWrap w:val="0"/>
            <w:vAlign w:val="center"/>
          </w:tcPr>
          <w:p w14:paraId="4BF21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徐斐 文；徐果 图</w:t>
            </w:r>
          </w:p>
        </w:tc>
        <w:tc>
          <w:tcPr>
            <w:tcW w:w="3023" w:type="dxa"/>
            <w:noWrap w:val="0"/>
            <w:vAlign w:val="center"/>
          </w:tcPr>
          <w:p w14:paraId="1AE7CF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2DB6D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9787534698316</w:t>
            </w:r>
          </w:p>
        </w:tc>
        <w:tc>
          <w:tcPr>
            <w:tcW w:w="2070" w:type="dxa"/>
            <w:noWrap w:val="0"/>
            <w:vAlign w:val="center"/>
          </w:tcPr>
          <w:p w14:paraId="5486FD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2019年7月</w:t>
            </w:r>
          </w:p>
        </w:tc>
      </w:tr>
      <w:tr w14:paraId="742B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F3E1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271" w:type="dxa"/>
            <w:noWrap w:val="0"/>
            <w:vAlign w:val="center"/>
          </w:tcPr>
          <w:p w14:paraId="213EA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从头动到脚</w:t>
            </w:r>
          </w:p>
        </w:tc>
        <w:tc>
          <w:tcPr>
            <w:tcW w:w="3937" w:type="dxa"/>
            <w:noWrap w:val="0"/>
            <w:vAlign w:val="center"/>
          </w:tcPr>
          <w:p w14:paraId="4F730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文图；林良 译</w:t>
            </w:r>
          </w:p>
        </w:tc>
        <w:tc>
          <w:tcPr>
            <w:tcW w:w="3023" w:type="dxa"/>
            <w:noWrap w:val="0"/>
            <w:vAlign w:val="center"/>
          </w:tcPr>
          <w:p w14:paraId="6B638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5367E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9787533269500</w:t>
            </w:r>
          </w:p>
        </w:tc>
        <w:tc>
          <w:tcPr>
            <w:tcW w:w="2070" w:type="dxa"/>
            <w:noWrap w:val="0"/>
            <w:vAlign w:val="center"/>
          </w:tcPr>
          <w:p w14:paraId="3BA93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 w14:paraId="032C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ADC5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271" w:type="dxa"/>
            <w:noWrap w:val="0"/>
            <w:vAlign w:val="center"/>
          </w:tcPr>
          <w:p w14:paraId="6A630A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大灰狼娶新娘</w:t>
            </w:r>
          </w:p>
        </w:tc>
        <w:tc>
          <w:tcPr>
            <w:tcW w:w="3937" w:type="dxa"/>
            <w:noWrap w:val="0"/>
            <w:vAlign w:val="center"/>
          </w:tcPr>
          <w:p w14:paraId="78E4D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朱庆坪 文；黄缨 图</w:t>
            </w:r>
          </w:p>
        </w:tc>
        <w:tc>
          <w:tcPr>
            <w:tcW w:w="3023" w:type="dxa"/>
            <w:noWrap w:val="0"/>
            <w:vAlign w:val="center"/>
          </w:tcPr>
          <w:p w14:paraId="1DF45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 w14:paraId="464CE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9787565153075</w:t>
            </w:r>
          </w:p>
        </w:tc>
        <w:tc>
          <w:tcPr>
            <w:tcW w:w="2070" w:type="dxa"/>
            <w:noWrap w:val="0"/>
            <w:vAlign w:val="center"/>
          </w:tcPr>
          <w:p w14:paraId="2F278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 w14:paraId="22F1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6ED7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271" w:type="dxa"/>
            <w:noWrap w:val="0"/>
            <w:vAlign w:val="center"/>
          </w:tcPr>
          <w:p w14:paraId="5F38A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大熊睡不着</w:t>
            </w:r>
          </w:p>
        </w:tc>
        <w:tc>
          <w:tcPr>
            <w:tcW w:w="3937" w:type="dxa"/>
            <w:noWrap w:val="0"/>
            <w:vAlign w:val="center"/>
          </w:tcPr>
          <w:p w14:paraId="36F19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（法）艾德琳·鲁尔 文图；</w:t>
            </w:r>
          </w:p>
          <w:p w14:paraId="30EE1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石诗瑶 译</w:t>
            </w:r>
          </w:p>
        </w:tc>
        <w:tc>
          <w:tcPr>
            <w:tcW w:w="3023" w:type="dxa"/>
            <w:noWrap w:val="0"/>
            <w:vAlign w:val="center"/>
          </w:tcPr>
          <w:p w14:paraId="6EF0D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4426C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9787558426711</w:t>
            </w:r>
          </w:p>
        </w:tc>
        <w:tc>
          <w:tcPr>
            <w:tcW w:w="2070" w:type="dxa"/>
            <w:noWrap w:val="0"/>
            <w:vAlign w:val="center"/>
          </w:tcPr>
          <w:p w14:paraId="3A4053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 w14:paraId="60D2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480B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271" w:type="dxa"/>
            <w:noWrap w:val="0"/>
            <w:vAlign w:val="center"/>
          </w:tcPr>
          <w:p w14:paraId="3BD7C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荡秋千</w:t>
            </w:r>
          </w:p>
        </w:tc>
        <w:tc>
          <w:tcPr>
            <w:tcW w:w="3937" w:type="dxa"/>
            <w:noWrap w:val="0"/>
            <w:vAlign w:val="center"/>
          </w:tcPr>
          <w:p w14:paraId="4CEB9E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麦克小奎 著绘</w:t>
            </w:r>
          </w:p>
        </w:tc>
        <w:tc>
          <w:tcPr>
            <w:tcW w:w="3023" w:type="dxa"/>
            <w:noWrap w:val="0"/>
            <w:vAlign w:val="center"/>
          </w:tcPr>
          <w:p w14:paraId="3F4039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 w14:paraId="327A660D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9787514836929</w:t>
            </w:r>
          </w:p>
        </w:tc>
        <w:tc>
          <w:tcPr>
            <w:tcW w:w="2070" w:type="dxa"/>
            <w:noWrap w:val="0"/>
            <w:vAlign w:val="center"/>
          </w:tcPr>
          <w:p w14:paraId="268F6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 w14:paraId="7D92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7C78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271" w:type="dxa"/>
            <w:noWrap w:val="0"/>
            <w:vAlign w:val="center"/>
          </w:tcPr>
          <w:p w14:paraId="52EB5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等灯等灯</w:t>
            </w:r>
          </w:p>
        </w:tc>
        <w:tc>
          <w:tcPr>
            <w:tcW w:w="3937" w:type="dxa"/>
            <w:noWrap w:val="0"/>
            <w:vAlign w:val="center"/>
          </w:tcPr>
          <w:p w14:paraId="2343E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和畅团 著绘</w:t>
            </w:r>
          </w:p>
        </w:tc>
        <w:tc>
          <w:tcPr>
            <w:tcW w:w="3023" w:type="dxa"/>
            <w:noWrap w:val="0"/>
            <w:vAlign w:val="center"/>
          </w:tcPr>
          <w:p w14:paraId="3ED0D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长江少年儿童出版社</w:t>
            </w:r>
          </w:p>
        </w:tc>
        <w:tc>
          <w:tcPr>
            <w:tcW w:w="1965" w:type="dxa"/>
            <w:noWrap/>
            <w:vAlign w:val="center"/>
          </w:tcPr>
          <w:p w14:paraId="6A8A5681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9787572126833</w:t>
            </w:r>
          </w:p>
        </w:tc>
        <w:tc>
          <w:tcPr>
            <w:tcW w:w="2070" w:type="dxa"/>
            <w:noWrap w:val="0"/>
            <w:vAlign w:val="center"/>
          </w:tcPr>
          <w:p w14:paraId="61B21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2023年5月</w:t>
            </w:r>
          </w:p>
        </w:tc>
      </w:tr>
      <w:tr w14:paraId="1233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E831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271" w:type="dxa"/>
            <w:noWrap w:val="0"/>
            <w:vAlign w:val="center"/>
          </w:tcPr>
          <w:p w14:paraId="1E4E9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点点点</w:t>
            </w:r>
          </w:p>
        </w:tc>
        <w:tc>
          <w:tcPr>
            <w:tcW w:w="3937" w:type="dxa"/>
            <w:noWrap w:val="0"/>
            <w:vAlign w:val="center"/>
          </w:tcPr>
          <w:p w14:paraId="10640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（法）埃尔维·杜莱 著绘；</w:t>
            </w:r>
          </w:p>
          <w:p w14:paraId="1365E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彭懿、杨玲玲 译</w:t>
            </w:r>
          </w:p>
        </w:tc>
        <w:tc>
          <w:tcPr>
            <w:tcW w:w="3023" w:type="dxa"/>
            <w:noWrap w:val="0"/>
            <w:vAlign w:val="center"/>
          </w:tcPr>
          <w:p w14:paraId="51C77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海豚出版社</w:t>
            </w:r>
          </w:p>
        </w:tc>
        <w:tc>
          <w:tcPr>
            <w:tcW w:w="1965" w:type="dxa"/>
            <w:noWrap/>
            <w:vAlign w:val="center"/>
          </w:tcPr>
          <w:p w14:paraId="252F1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9787511049551</w:t>
            </w:r>
          </w:p>
        </w:tc>
        <w:tc>
          <w:tcPr>
            <w:tcW w:w="2070" w:type="dxa"/>
            <w:noWrap w:val="0"/>
            <w:vAlign w:val="center"/>
          </w:tcPr>
          <w:p w14:paraId="59E98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2021年3月</w:t>
            </w:r>
          </w:p>
        </w:tc>
      </w:tr>
      <w:tr w14:paraId="401E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21F2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271" w:type="dxa"/>
            <w:noWrap w:val="0"/>
            <w:vAlign w:val="center"/>
          </w:tcPr>
          <w:p w14:paraId="6B3484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耳朵听一听</w:t>
            </w:r>
          </w:p>
        </w:tc>
        <w:tc>
          <w:tcPr>
            <w:tcW w:w="3937" w:type="dxa"/>
            <w:noWrap w:val="0"/>
            <w:vAlign w:val="center"/>
          </w:tcPr>
          <w:p w14:paraId="68AA5B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16E3AA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3A19B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9787574003682</w:t>
            </w:r>
          </w:p>
        </w:tc>
        <w:tc>
          <w:tcPr>
            <w:tcW w:w="2070" w:type="dxa"/>
            <w:noWrap w:val="0"/>
            <w:vAlign w:val="center"/>
          </w:tcPr>
          <w:p w14:paraId="0B8B2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31B7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00A6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271" w:type="dxa"/>
            <w:noWrap w:val="0"/>
            <w:vAlign w:val="center"/>
          </w:tcPr>
          <w:p w14:paraId="6B299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骨碌骨碌咚咚咚</w:t>
            </w:r>
          </w:p>
        </w:tc>
        <w:tc>
          <w:tcPr>
            <w:tcW w:w="3937" w:type="dxa"/>
            <w:noWrap/>
            <w:vAlign w:val="center"/>
          </w:tcPr>
          <w:p w14:paraId="1BFF0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（日）纳村米琦瑶 文图；晓晗 译</w:t>
            </w:r>
          </w:p>
        </w:tc>
        <w:tc>
          <w:tcPr>
            <w:tcW w:w="3023" w:type="dxa"/>
            <w:noWrap/>
            <w:vAlign w:val="center"/>
          </w:tcPr>
          <w:p w14:paraId="790C749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 w14:paraId="268BDA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9787556853618</w:t>
            </w:r>
          </w:p>
        </w:tc>
        <w:tc>
          <w:tcPr>
            <w:tcW w:w="2070" w:type="dxa"/>
            <w:noWrap/>
            <w:vAlign w:val="center"/>
          </w:tcPr>
          <w:p w14:paraId="2AAAE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2021年2月</w:t>
            </w:r>
          </w:p>
        </w:tc>
      </w:tr>
      <w:tr w14:paraId="0A1B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108F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271" w:type="dxa"/>
            <w:noWrap w:val="0"/>
            <w:vAlign w:val="center"/>
          </w:tcPr>
          <w:p w14:paraId="54809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好大的红苹果</w:t>
            </w:r>
          </w:p>
        </w:tc>
        <w:tc>
          <w:tcPr>
            <w:tcW w:w="3937" w:type="dxa"/>
            <w:noWrap w:val="0"/>
            <w:vAlign w:val="center"/>
          </w:tcPr>
          <w:p w14:paraId="037D1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（日）垂石真子 文图；</w:t>
            </w:r>
          </w:p>
          <w:p w14:paraId="477FB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 w14:paraId="72F41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3CF9A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9787533274771</w:t>
            </w:r>
          </w:p>
        </w:tc>
        <w:tc>
          <w:tcPr>
            <w:tcW w:w="2070" w:type="dxa"/>
            <w:noWrap w:val="0"/>
            <w:vAlign w:val="center"/>
          </w:tcPr>
          <w:p w14:paraId="2AC28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2022年8月</w:t>
            </w:r>
          </w:p>
        </w:tc>
      </w:tr>
      <w:tr w14:paraId="1049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59F4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271" w:type="dxa"/>
            <w:noWrap w:val="0"/>
            <w:vAlign w:val="center"/>
          </w:tcPr>
          <w:p w14:paraId="15E2C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好饿的毛毛虫</w:t>
            </w:r>
          </w:p>
          <w:p w14:paraId="736C9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奇妙成长系列</w:t>
            </w:r>
          </w:p>
          <w:p w14:paraId="4E813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（全4册）</w:t>
            </w:r>
          </w:p>
        </w:tc>
        <w:tc>
          <w:tcPr>
            <w:tcW w:w="3937" w:type="dxa"/>
            <w:noWrap w:val="0"/>
            <w:vAlign w:val="center"/>
          </w:tcPr>
          <w:p w14:paraId="49349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（美）艾瑞·卡尔的艺术世界 编著；</w:t>
            </w:r>
          </w:p>
          <w:p w14:paraId="6C491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孙莉莉 译</w:t>
            </w:r>
          </w:p>
        </w:tc>
        <w:tc>
          <w:tcPr>
            <w:tcW w:w="3023" w:type="dxa"/>
            <w:noWrap w:val="0"/>
            <w:vAlign w:val="center"/>
          </w:tcPr>
          <w:p w14:paraId="6443F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5F9C1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9787570822706</w:t>
            </w:r>
          </w:p>
        </w:tc>
        <w:tc>
          <w:tcPr>
            <w:tcW w:w="2070" w:type="dxa"/>
            <w:noWrap w:val="0"/>
            <w:vAlign w:val="center"/>
          </w:tcPr>
          <w:p w14:paraId="40CB8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 w14:paraId="147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7E183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271" w:type="dxa"/>
            <w:noWrap w:val="0"/>
            <w:vAlign w:val="center"/>
          </w:tcPr>
          <w:p w14:paraId="2A3A2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好忙的鸟儿</w:t>
            </w:r>
          </w:p>
        </w:tc>
        <w:tc>
          <w:tcPr>
            <w:tcW w:w="3937" w:type="dxa"/>
            <w:noWrap w:val="0"/>
            <w:vAlign w:val="center"/>
          </w:tcPr>
          <w:p w14:paraId="6FEA5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（英）露西·卡曾斯 文图；</w:t>
            </w:r>
          </w:p>
          <w:p w14:paraId="24028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李紫蓉 译</w:t>
            </w:r>
          </w:p>
        </w:tc>
        <w:tc>
          <w:tcPr>
            <w:tcW w:w="3023" w:type="dxa"/>
            <w:noWrap w:val="0"/>
            <w:vAlign w:val="center"/>
          </w:tcPr>
          <w:p w14:paraId="4C97DC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52F02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9787533289379</w:t>
            </w:r>
          </w:p>
        </w:tc>
        <w:tc>
          <w:tcPr>
            <w:tcW w:w="2070" w:type="dxa"/>
            <w:noWrap w:val="0"/>
            <w:vAlign w:val="center"/>
          </w:tcPr>
          <w:p w14:paraId="4AE7C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2023年6月</w:t>
            </w:r>
          </w:p>
        </w:tc>
      </w:tr>
      <w:tr w14:paraId="1025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5530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271" w:type="dxa"/>
            <w:noWrap w:val="0"/>
            <w:vAlign w:val="center"/>
          </w:tcPr>
          <w:p w14:paraId="2EC6E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好忙的蜘蛛</w:t>
            </w:r>
          </w:p>
        </w:tc>
        <w:tc>
          <w:tcPr>
            <w:tcW w:w="3937" w:type="dxa"/>
            <w:noWrap w:val="0"/>
            <w:vAlign w:val="center"/>
          </w:tcPr>
          <w:p w14:paraId="4D9EFF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文图；邓美玲 译</w:t>
            </w:r>
          </w:p>
        </w:tc>
        <w:tc>
          <w:tcPr>
            <w:tcW w:w="3023" w:type="dxa"/>
            <w:noWrap w:val="0"/>
            <w:vAlign w:val="center"/>
          </w:tcPr>
          <w:p w14:paraId="6D6E9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468D0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9787570802227</w:t>
            </w:r>
          </w:p>
        </w:tc>
        <w:tc>
          <w:tcPr>
            <w:tcW w:w="2070" w:type="dxa"/>
            <w:noWrap w:val="0"/>
            <w:vAlign w:val="center"/>
          </w:tcPr>
          <w:p w14:paraId="08D8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2019年6月</w:t>
            </w:r>
          </w:p>
        </w:tc>
      </w:tr>
      <w:tr w14:paraId="162C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4792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271" w:type="dxa"/>
            <w:noWrap w:val="0"/>
            <w:vAlign w:val="center"/>
          </w:tcPr>
          <w:p w14:paraId="1FD88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好想好想吃草莓</w:t>
            </w:r>
          </w:p>
        </w:tc>
        <w:tc>
          <w:tcPr>
            <w:tcW w:w="3937" w:type="dxa"/>
            <w:noWrap w:val="0"/>
            <w:vAlign w:val="center"/>
          </w:tcPr>
          <w:p w14:paraId="0C6A0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刘航宇 著</w:t>
            </w:r>
          </w:p>
        </w:tc>
        <w:tc>
          <w:tcPr>
            <w:tcW w:w="3023" w:type="dxa"/>
            <w:noWrap w:val="0"/>
            <w:vAlign w:val="center"/>
          </w:tcPr>
          <w:p w14:paraId="5CED1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 w:val="0"/>
            <w:vAlign w:val="center"/>
          </w:tcPr>
          <w:p w14:paraId="34EA8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9787544858151</w:t>
            </w:r>
          </w:p>
        </w:tc>
        <w:tc>
          <w:tcPr>
            <w:tcW w:w="2070" w:type="dxa"/>
            <w:noWrap w:val="0"/>
            <w:vAlign w:val="center"/>
          </w:tcPr>
          <w:p w14:paraId="4AA4F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2022年11月</w:t>
            </w:r>
          </w:p>
        </w:tc>
      </w:tr>
      <w:tr w14:paraId="1F1B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B994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271" w:type="dxa"/>
            <w:noWrap w:val="0"/>
            <w:vAlign w:val="center"/>
          </w:tcPr>
          <w:p w14:paraId="619B9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黑毛衣，白毛衣</w:t>
            </w:r>
          </w:p>
        </w:tc>
        <w:tc>
          <w:tcPr>
            <w:tcW w:w="3937" w:type="dxa"/>
            <w:noWrap w:val="0"/>
            <w:vAlign w:val="center"/>
          </w:tcPr>
          <w:p w14:paraId="32F7B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鲁冰 文；黄缨 图</w:t>
            </w:r>
          </w:p>
        </w:tc>
        <w:tc>
          <w:tcPr>
            <w:tcW w:w="3023" w:type="dxa"/>
            <w:noWrap w:val="0"/>
            <w:vAlign w:val="center"/>
          </w:tcPr>
          <w:p w14:paraId="6CD27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2ABEC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9787570828760</w:t>
            </w:r>
          </w:p>
        </w:tc>
        <w:tc>
          <w:tcPr>
            <w:tcW w:w="2070" w:type="dxa"/>
            <w:noWrap w:val="0"/>
            <w:vAlign w:val="center"/>
          </w:tcPr>
          <w:p w14:paraId="1A22F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 w14:paraId="585E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F128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271" w:type="dxa"/>
            <w:noWrap w:val="0"/>
            <w:vAlign w:val="center"/>
          </w:tcPr>
          <w:p w14:paraId="588FE6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很厉害的大脚丫</w:t>
            </w:r>
          </w:p>
        </w:tc>
        <w:tc>
          <w:tcPr>
            <w:tcW w:w="3937" w:type="dxa"/>
            <w:noWrap w:val="0"/>
            <w:vAlign w:val="center"/>
          </w:tcPr>
          <w:p w14:paraId="37441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文；一抹插画、怪宝 图</w:t>
            </w:r>
          </w:p>
        </w:tc>
        <w:tc>
          <w:tcPr>
            <w:tcW w:w="3023" w:type="dxa"/>
            <w:noWrap w:val="0"/>
            <w:vAlign w:val="center"/>
          </w:tcPr>
          <w:p w14:paraId="55A95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 w14:paraId="5F588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9787507234558</w:t>
            </w:r>
          </w:p>
        </w:tc>
        <w:tc>
          <w:tcPr>
            <w:tcW w:w="2070" w:type="dxa"/>
            <w:noWrap w:val="0"/>
            <w:vAlign w:val="center"/>
          </w:tcPr>
          <w:p w14:paraId="45354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 w14:paraId="203A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2A12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271" w:type="dxa"/>
            <w:noWrap w:val="0"/>
            <w:vAlign w:val="center"/>
          </w:tcPr>
          <w:p w14:paraId="4ACD6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红色的球</w:t>
            </w:r>
          </w:p>
        </w:tc>
        <w:tc>
          <w:tcPr>
            <w:tcW w:w="3937" w:type="dxa"/>
            <w:noWrap w:val="0"/>
            <w:vAlign w:val="center"/>
          </w:tcPr>
          <w:p w14:paraId="4B25B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248C5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335CB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9787574003392</w:t>
            </w:r>
          </w:p>
        </w:tc>
        <w:tc>
          <w:tcPr>
            <w:tcW w:w="2070" w:type="dxa"/>
            <w:noWrap w:val="0"/>
            <w:vAlign w:val="center"/>
          </w:tcPr>
          <w:p w14:paraId="49B6D6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5C8A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9866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271" w:type="dxa"/>
            <w:noWrap/>
            <w:vAlign w:val="center"/>
          </w:tcPr>
          <w:p w14:paraId="192A136D"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会跑的床</w:t>
            </w:r>
          </w:p>
        </w:tc>
        <w:tc>
          <w:tcPr>
            <w:tcW w:w="3937" w:type="dxa"/>
            <w:noWrap/>
            <w:vAlign w:val="center"/>
          </w:tcPr>
          <w:p w14:paraId="7E175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文；马鹏浩、榆树下画 图</w:t>
            </w:r>
          </w:p>
        </w:tc>
        <w:tc>
          <w:tcPr>
            <w:tcW w:w="3023" w:type="dxa"/>
            <w:noWrap/>
            <w:vAlign w:val="center"/>
          </w:tcPr>
          <w:p w14:paraId="2FEC93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/>
            <w:vAlign w:val="center"/>
          </w:tcPr>
          <w:p w14:paraId="28208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9787513727549</w:t>
            </w:r>
          </w:p>
        </w:tc>
        <w:tc>
          <w:tcPr>
            <w:tcW w:w="2070" w:type="dxa"/>
            <w:noWrap/>
            <w:vAlign w:val="center"/>
          </w:tcPr>
          <w:p w14:paraId="12793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47A4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AB26C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271" w:type="dxa"/>
            <w:noWrap w:val="0"/>
            <w:vAlign w:val="center"/>
          </w:tcPr>
          <w:p w14:paraId="6B1CA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积木大营救</w:t>
            </w:r>
          </w:p>
        </w:tc>
        <w:tc>
          <w:tcPr>
            <w:tcW w:w="3937" w:type="dxa"/>
            <w:noWrap w:val="0"/>
            <w:vAlign w:val="center"/>
          </w:tcPr>
          <w:p w14:paraId="4BB6B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（日）新井洋行 著；沐心 译</w:t>
            </w:r>
          </w:p>
        </w:tc>
        <w:tc>
          <w:tcPr>
            <w:tcW w:w="3023" w:type="dxa"/>
            <w:noWrap w:val="0"/>
            <w:vAlign w:val="center"/>
          </w:tcPr>
          <w:p w14:paraId="5557E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 w:val="0"/>
            <w:vAlign w:val="center"/>
          </w:tcPr>
          <w:p w14:paraId="0992F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9787555236115</w:t>
            </w:r>
          </w:p>
        </w:tc>
        <w:tc>
          <w:tcPr>
            <w:tcW w:w="2070" w:type="dxa"/>
            <w:noWrap/>
            <w:vAlign w:val="center"/>
          </w:tcPr>
          <w:p w14:paraId="0FACE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 w14:paraId="205F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77E7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271" w:type="dxa"/>
            <w:noWrap w:val="0"/>
            <w:vAlign w:val="center"/>
          </w:tcPr>
          <w:p w14:paraId="0FA93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就是我！</w:t>
            </w:r>
          </w:p>
        </w:tc>
        <w:tc>
          <w:tcPr>
            <w:tcW w:w="3937" w:type="dxa"/>
            <w:noWrap w:val="0"/>
            <w:vAlign w:val="center"/>
          </w:tcPr>
          <w:p w14:paraId="64DFF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（法）乔治特 文图；孙艺萌 译</w:t>
            </w:r>
          </w:p>
        </w:tc>
        <w:tc>
          <w:tcPr>
            <w:tcW w:w="3023" w:type="dxa"/>
            <w:noWrap w:val="0"/>
            <w:vAlign w:val="center"/>
          </w:tcPr>
          <w:p w14:paraId="1D3DB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 w14:paraId="64240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9787565153907</w:t>
            </w:r>
          </w:p>
        </w:tc>
        <w:tc>
          <w:tcPr>
            <w:tcW w:w="2070" w:type="dxa"/>
            <w:noWrap w:val="0"/>
            <w:vAlign w:val="center"/>
          </w:tcPr>
          <w:p w14:paraId="1B635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2022年7月</w:t>
            </w:r>
          </w:p>
        </w:tc>
      </w:tr>
      <w:tr w14:paraId="2366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22A7D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271" w:type="dxa"/>
            <w:noWrap w:val="0"/>
            <w:vAlign w:val="center"/>
          </w:tcPr>
          <w:p w14:paraId="140AD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咔啦咔啦大蛋糕</w:t>
            </w:r>
          </w:p>
        </w:tc>
        <w:tc>
          <w:tcPr>
            <w:tcW w:w="3937" w:type="dxa"/>
            <w:noWrap w:val="0"/>
            <w:vAlign w:val="center"/>
          </w:tcPr>
          <w:p w14:paraId="4DF64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著；一抹插画、怪宝 绘</w:t>
            </w:r>
          </w:p>
        </w:tc>
        <w:tc>
          <w:tcPr>
            <w:tcW w:w="3023" w:type="dxa"/>
            <w:noWrap w:val="0"/>
            <w:vAlign w:val="center"/>
          </w:tcPr>
          <w:p w14:paraId="31AE1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 w14:paraId="3B1C2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9787507234541</w:t>
            </w:r>
          </w:p>
        </w:tc>
        <w:tc>
          <w:tcPr>
            <w:tcW w:w="2070" w:type="dxa"/>
            <w:noWrap w:val="0"/>
            <w:vAlign w:val="center"/>
          </w:tcPr>
          <w:p w14:paraId="595AD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7D5F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C173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271" w:type="dxa"/>
            <w:noWrap w:val="0"/>
            <w:vAlign w:val="center"/>
          </w:tcPr>
          <w:p w14:paraId="09F7E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开心游乐场</w:t>
            </w:r>
          </w:p>
        </w:tc>
        <w:tc>
          <w:tcPr>
            <w:tcW w:w="3937" w:type="dxa"/>
            <w:noWrap w:val="0"/>
            <w:vAlign w:val="center"/>
          </w:tcPr>
          <w:p w14:paraId="02C65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4F439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5A309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9787574003620</w:t>
            </w:r>
          </w:p>
        </w:tc>
        <w:tc>
          <w:tcPr>
            <w:tcW w:w="2070" w:type="dxa"/>
            <w:noWrap w:val="0"/>
            <w:vAlign w:val="center"/>
          </w:tcPr>
          <w:p w14:paraId="3C3DC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2A14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9F75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271" w:type="dxa"/>
            <w:noWrap w:val="0"/>
            <w:vAlign w:val="center"/>
          </w:tcPr>
          <w:p w14:paraId="45618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可爱动物操</w:t>
            </w:r>
          </w:p>
        </w:tc>
        <w:tc>
          <w:tcPr>
            <w:tcW w:w="3937" w:type="dxa"/>
            <w:noWrap/>
            <w:vAlign w:val="center"/>
          </w:tcPr>
          <w:p w14:paraId="73B42FC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方素珍 著；郝洛玟 绘</w:t>
            </w:r>
          </w:p>
        </w:tc>
        <w:tc>
          <w:tcPr>
            <w:tcW w:w="3023" w:type="dxa"/>
            <w:noWrap/>
            <w:vAlign w:val="center"/>
          </w:tcPr>
          <w:p w14:paraId="14400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/>
            <w:vAlign w:val="center"/>
          </w:tcPr>
          <w:p w14:paraId="4B233719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9787544866392</w:t>
            </w:r>
          </w:p>
        </w:tc>
        <w:tc>
          <w:tcPr>
            <w:tcW w:w="2070" w:type="dxa"/>
            <w:noWrap/>
            <w:vAlign w:val="center"/>
          </w:tcPr>
          <w:p w14:paraId="5C1E78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7067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7FE45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271" w:type="dxa"/>
            <w:noWrap w:val="0"/>
            <w:vAlign w:val="center"/>
          </w:tcPr>
          <w:p w14:paraId="3FFFA039"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姥姥门口唱大戏</w:t>
            </w:r>
          </w:p>
        </w:tc>
        <w:tc>
          <w:tcPr>
            <w:tcW w:w="3937" w:type="dxa"/>
            <w:noWrap w:val="0"/>
            <w:vAlign w:val="center"/>
          </w:tcPr>
          <w:p w14:paraId="560D2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文；彭媛 图</w:t>
            </w:r>
          </w:p>
        </w:tc>
        <w:tc>
          <w:tcPr>
            <w:tcW w:w="3023" w:type="dxa"/>
            <w:noWrap w:val="0"/>
            <w:vAlign w:val="center"/>
          </w:tcPr>
          <w:p w14:paraId="5360B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/>
            <w:vAlign w:val="center"/>
          </w:tcPr>
          <w:p w14:paraId="291E6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9787513727518</w:t>
            </w:r>
          </w:p>
        </w:tc>
        <w:tc>
          <w:tcPr>
            <w:tcW w:w="2070" w:type="dxa"/>
            <w:noWrap/>
            <w:vAlign w:val="center"/>
          </w:tcPr>
          <w:p w14:paraId="4FA600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37F1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4F9F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271" w:type="dxa"/>
            <w:noWrap w:val="0"/>
            <w:vAlign w:val="center"/>
          </w:tcPr>
          <w:p w14:paraId="393F742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萝卜回来了</w:t>
            </w:r>
          </w:p>
        </w:tc>
        <w:tc>
          <w:tcPr>
            <w:tcW w:w="3937" w:type="dxa"/>
            <w:noWrap w:val="0"/>
            <w:vAlign w:val="center"/>
          </w:tcPr>
          <w:p w14:paraId="585F7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方轶群 著；严个凡 绘</w:t>
            </w:r>
          </w:p>
        </w:tc>
        <w:tc>
          <w:tcPr>
            <w:tcW w:w="3023" w:type="dxa"/>
            <w:noWrap w:val="0"/>
            <w:vAlign w:val="center"/>
          </w:tcPr>
          <w:p w14:paraId="765E3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长江少年儿童出版社</w:t>
            </w:r>
          </w:p>
        </w:tc>
        <w:tc>
          <w:tcPr>
            <w:tcW w:w="1965" w:type="dxa"/>
            <w:noWrap w:val="0"/>
            <w:vAlign w:val="center"/>
          </w:tcPr>
          <w:p w14:paraId="7C1BD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9787556098576</w:t>
            </w:r>
          </w:p>
        </w:tc>
        <w:tc>
          <w:tcPr>
            <w:tcW w:w="2070" w:type="dxa"/>
            <w:noWrap/>
            <w:vAlign w:val="center"/>
          </w:tcPr>
          <w:p w14:paraId="34D33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2019年10月</w:t>
            </w:r>
          </w:p>
        </w:tc>
      </w:tr>
      <w:tr w14:paraId="2814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FEE2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271" w:type="dxa"/>
            <w:noWrap w:val="0"/>
            <w:vAlign w:val="center"/>
          </w:tcPr>
          <w:p w14:paraId="05353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妈妈</w:t>
            </w:r>
          </w:p>
        </w:tc>
        <w:tc>
          <w:tcPr>
            <w:tcW w:w="3937" w:type="dxa"/>
            <w:noWrap/>
            <w:vAlign w:val="center"/>
          </w:tcPr>
          <w:p w14:paraId="113B7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林良 文；赵国宗 图</w:t>
            </w:r>
          </w:p>
        </w:tc>
        <w:tc>
          <w:tcPr>
            <w:tcW w:w="3023" w:type="dxa"/>
            <w:noWrap/>
            <w:vAlign w:val="center"/>
          </w:tcPr>
          <w:p w14:paraId="3B80F5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 w14:paraId="05F53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9787533275815</w:t>
            </w:r>
          </w:p>
        </w:tc>
        <w:tc>
          <w:tcPr>
            <w:tcW w:w="2070" w:type="dxa"/>
            <w:noWrap/>
            <w:vAlign w:val="center"/>
          </w:tcPr>
          <w:p w14:paraId="03202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2021年7月</w:t>
            </w:r>
          </w:p>
        </w:tc>
      </w:tr>
      <w:tr w14:paraId="1B3C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EF863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271" w:type="dxa"/>
            <w:noWrap w:val="0"/>
            <w:vAlign w:val="center"/>
          </w:tcPr>
          <w:p w14:paraId="79A10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妈妈回来了吗？</w:t>
            </w:r>
          </w:p>
        </w:tc>
        <w:tc>
          <w:tcPr>
            <w:tcW w:w="3937" w:type="dxa"/>
            <w:noWrap w:val="0"/>
            <w:vAlign w:val="center"/>
          </w:tcPr>
          <w:p w14:paraId="6911A2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何旭 文；鲍永清 摄影</w:t>
            </w:r>
          </w:p>
        </w:tc>
        <w:tc>
          <w:tcPr>
            <w:tcW w:w="3023" w:type="dxa"/>
            <w:noWrap w:val="0"/>
            <w:vAlign w:val="center"/>
          </w:tcPr>
          <w:p w14:paraId="05DB8C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4CEF2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9787558432811</w:t>
            </w:r>
          </w:p>
        </w:tc>
        <w:tc>
          <w:tcPr>
            <w:tcW w:w="2070" w:type="dxa"/>
            <w:noWrap w:val="0"/>
            <w:vAlign w:val="center"/>
          </w:tcPr>
          <w:p w14:paraId="43A68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 w14:paraId="5FD7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E08AD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271" w:type="dxa"/>
            <w:noWrap/>
            <w:vAlign w:val="center"/>
          </w:tcPr>
          <w:p w14:paraId="5E36C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帽子</w:t>
            </w:r>
          </w:p>
        </w:tc>
        <w:tc>
          <w:tcPr>
            <w:tcW w:w="3937" w:type="dxa"/>
            <w:noWrap w:val="0"/>
            <w:vAlign w:val="center"/>
          </w:tcPr>
          <w:p w14:paraId="49BC5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（日）下川原由美 文图；晓晗 译</w:t>
            </w:r>
          </w:p>
        </w:tc>
        <w:tc>
          <w:tcPr>
            <w:tcW w:w="3023" w:type="dxa"/>
            <w:noWrap/>
            <w:vAlign w:val="center"/>
          </w:tcPr>
          <w:p w14:paraId="0188603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 w14:paraId="5A94B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9787556861668</w:t>
            </w:r>
          </w:p>
        </w:tc>
        <w:tc>
          <w:tcPr>
            <w:tcW w:w="2070" w:type="dxa"/>
            <w:noWrap/>
            <w:vAlign w:val="center"/>
          </w:tcPr>
          <w:p w14:paraId="705CFE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2021年10月</w:t>
            </w:r>
          </w:p>
        </w:tc>
      </w:tr>
      <w:tr w14:paraId="1A3E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CF4E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271" w:type="dxa"/>
            <w:noWrap w:val="0"/>
            <w:vAlign w:val="center"/>
          </w:tcPr>
          <w:p w14:paraId="57E1D6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挠痒痒</w:t>
            </w:r>
          </w:p>
        </w:tc>
        <w:tc>
          <w:tcPr>
            <w:tcW w:w="3937" w:type="dxa"/>
            <w:noWrap w:val="0"/>
            <w:vAlign w:val="center"/>
          </w:tcPr>
          <w:p w14:paraId="33102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一念 著；吕爱明 绘</w:t>
            </w:r>
          </w:p>
        </w:tc>
        <w:tc>
          <w:tcPr>
            <w:tcW w:w="3023" w:type="dxa"/>
            <w:noWrap w:val="0"/>
            <w:vAlign w:val="center"/>
          </w:tcPr>
          <w:p w14:paraId="46CF1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 w:val="0"/>
            <w:vAlign w:val="center"/>
          </w:tcPr>
          <w:p w14:paraId="4EDAD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9787544882507</w:t>
            </w:r>
          </w:p>
        </w:tc>
        <w:tc>
          <w:tcPr>
            <w:tcW w:w="2070" w:type="dxa"/>
            <w:noWrap w:val="0"/>
            <w:vAlign w:val="center"/>
          </w:tcPr>
          <w:p w14:paraId="0AA7F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2023年9月</w:t>
            </w:r>
          </w:p>
        </w:tc>
      </w:tr>
      <w:tr w14:paraId="2CE0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944D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271" w:type="dxa"/>
            <w:noWrap/>
            <w:vAlign w:val="center"/>
          </w:tcPr>
          <w:p w14:paraId="4C0F97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你好，新朋友</w:t>
            </w:r>
          </w:p>
        </w:tc>
        <w:tc>
          <w:tcPr>
            <w:tcW w:w="3937" w:type="dxa"/>
            <w:noWrap/>
            <w:vAlign w:val="center"/>
          </w:tcPr>
          <w:p w14:paraId="012ED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艾娜 文；陈梦牵 图</w:t>
            </w:r>
          </w:p>
        </w:tc>
        <w:tc>
          <w:tcPr>
            <w:tcW w:w="3023" w:type="dxa"/>
            <w:noWrap/>
            <w:vAlign w:val="center"/>
          </w:tcPr>
          <w:p w14:paraId="5B273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/>
            <w:vAlign w:val="center"/>
          </w:tcPr>
          <w:p w14:paraId="721E12DA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9787507236224</w:t>
            </w:r>
          </w:p>
        </w:tc>
        <w:tc>
          <w:tcPr>
            <w:tcW w:w="2070" w:type="dxa"/>
            <w:noWrap/>
            <w:vAlign w:val="center"/>
          </w:tcPr>
          <w:p w14:paraId="66754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2023年11月</w:t>
            </w:r>
          </w:p>
        </w:tc>
      </w:tr>
      <w:tr w14:paraId="2943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9AB7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271" w:type="dxa"/>
            <w:noWrap w:val="0"/>
            <w:vAlign w:val="center"/>
          </w:tcPr>
          <w:p w14:paraId="33E12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你看到我的</w:t>
            </w:r>
          </w:p>
          <w:p w14:paraId="57930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小鸭子了吗？</w:t>
            </w:r>
          </w:p>
        </w:tc>
        <w:tc>
          <w:tcPr>
            <w:tcW w:w="3937" w:type="dxa"/>
            <w:noWrap w:val="0"/>
            <w:vAlign w:val="center"/>
          </w:tcPr>
          <w:p w14:paraId="75EDC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（美）南西·塔富利 文图；</w:t>
            </w:r>
          </w:p>
          <w:p w14:paraId="7DE34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 w14:paraId="1D00F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 w14:paraId="55806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9787533281694</w:t>
            </w:r>
          </w:p>
        </w:tc>
        <w:tc>
          <w:tcPr>
            <w:tcW w:w="2070" w:type="dxa"/>
            <w:noWrap w:val="0"/>
            <w:vAlign w:val="center"/>
          </w:tcPr>
          <w:p w14:paraId="312FF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2022年2月</w:t>
            </w:r>
          </w:p>
        </w:tc>
      </w:tr>
      <w:tr w14:paraId="7990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F529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271" w:type="dxa"/>
            <w:noWrap/>
            <w:vAlign w:val="center"/>
          </w:tcPr>
          <w:p w14:paraId="3CA4E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啪啪啪面包</w:t>
            </w:r>
          </w:p>
        </w:tc>
        <w:tc>
          <w:tcPr>
            <w:tcW w:w="3937" w:type="dxa"/>
            <w:noWrap w:val="0"/>
            <w:vAlign w:val="center"/>
          </w:tcPr>
          <w:p w14:paraId="1F577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（日）安井季子 文；</w:t>
            </w:r>
          </w:p>
          <w:p w14:paraId="25790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（日）田中四郎 图；晓晗 译</w:t>
            </w:r>
          </w:p>
        </w:tc>
        <w:tc>
          <w:tcPr>
            <w:tcW w:w="3023" w:type="dxa"/>
            <w:noWrap/>
            <w:vAlign w:val="center"/>
          </w:tcPr>
          <w:p w14:paraId="2BB68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连环画出版社</w:t>
            </w:r>
          </w:p>
        </w:tc>
        <w:tc>
          <w:tcPr>
            <w:tcW w:w="1965" w:type="dxa"/>
            <w:noWrap/>
            <w:vAlign w:val="center"/>
          </w:tcPr>
          <w:p w14:paraId="04147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9787505628274</w:t>
            </w:r>
          </w:p>
        </w:tc>
        <w:tc>
          <w:tcPr>
            <w:tcW w:w="2070" w:type="dxa"/>
            <w:noWrap/>
            <w:vAlign w:val="center"/>
          </w:tcPr>
          <w:p w14:paraId="39172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2019年10月</w:t>
            </w:r>
          </w:p>
        </w:tc>
      </w:tr>
      <w:tr w14:paraId="3110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AB68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271" w:type="dxa"/>
            <w:noWrap w:val="0"/>
            <w:vAlign w:val="center"/>
          </w:tcPr>
          <w:p w14:paraId="770468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汽车汽车爱玩水</w:t>
            </w:r>
          </w:p>
        </w:tc>
        <w:tc>
          <w:tcPr>
            <w:tcW w:w="3937" w:type="dxa"/>
            <w:noWrap w:val="0"/>
            <w:vAlign w:val="center"/>
          </w:tcPr>
          <w:p w14:paraId="3E8FB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亚东 著；麦克小奎 绘</w:t>
            </w:r>
          </w:p>
        </w:tc>
        <w:tc>
          <w:tcPr>
            <w:tcW w:w="3023" w:type="dxa"/>
            <w:noWrap w:val="0"/>
            <w:vAlign w:val="center"/>
          </w:tcPr>
          <w:p w14:paraId="1DF58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 w14:paraId="26416519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9787514843293</w:t>
            </w:r>
          </w:p>
        </w:tc>
        <w:tc>
          <w:tcPr>
            <w:tcW w:w="2070" w:type="dxa"/>
            <w:noWrap w:val="0"/>
            <w:vAlign w:val="center"/>
          </w:tcPr>
          <w:p w14:paraId="170C7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2023年12月</w:t>
            </w:r>
          </w:p>
        </w:tc>
      </w:tr>
      <w:tr w14:paraId="3F01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CF0C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271" w:type="dxa"/>
            <w:noWrap w:val="0"/>
            <w:vAlign w:val="center"/>
          </w:tcPr>
          <w:p w14:paraId="36A253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亲亲小草莓</w:t>
            </w:r>
          </w:p>
          <w:p w14:paraId="138B5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（全6册）</w:t>
            </w:r>
          </w:p>
        </w:tc>
        <w:tc>
          <w:tcPr>
            <w:tcW w:w="3937" w:type="dxa"/>
            <w:noWrap w:val="0"/>
            <w:vAlign w:val="center"/>
          </w:tcPr>
          <w:p w14:paraId="23395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吕丽娜 文；钟彧 图</w:t>
            </w:r>
          </w:p>
        </w:tc>
        <w:tc>
          <w:tcPr>
            <w:tcW w:w="3023" w:type="dxa"/>
            <w:noWrap w:val="0"/>
            <w:vAlign w:val="center"/>
          </w:tcPr>
          <w:p w14:paraId="164BF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人民教育出版社</w:t>
            </w:r>
          </w:p>
        </w:tc>
        <w:tc>
          <w:tcPr>
            <w:tcW w:w="1965" w:type="dxa"/>
            <w:noWrap/>
            <w:vAlign w:val="center"/>
          </w:tcPr>
          <w:p w14:paraId="31B55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9787107316753</w:t>
            </w:r>
          </w:p>
        </w:tc>
        <w:tc>
          <w:tcPr>
            <w:tcW w:w="2070" w:type="dxa"/>
            <w:noWrap/>
            <w:vAlign w:val="center"/>
          </w:tcPr>
          <w:p w14:paraId="7FB6D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2017年3月</w:t>
            </w:r>
          </w:p>
        </w:tc>
      </w:tr>
      <w:tr w14:paraId="3CD7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C2285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271" w:type="dxa"/>
            <w:noWrap w:val="0"/>
            <w:vAlign w:val="center"/>
          </w:tcPr>
          <w:p w14:paraId="4DB13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亲子互动思维游戏绘本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（是什么啊？/谁被吃了？/ 真好吃呀！）</w:t>
            </w:r>
          </w:p>
        </w:tc>
        <w:tc>
          <w:tcPr>
            <w:tcW w:w="3937" w:type="dxa"/>
            <w:noWrap w:val="0"/>
            <w:vAlign w:val="center"/>
          </w:tcPr>
          <w:p w14:paraId="53C29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李红薇 著</w:t>
            </w:r>
          </w:p>
        </w:tc>
        <w:tc>
          <w:tcPr>
            <w:tcW w:w="3023" w:type="dxa"/>
            <w:noWrap w:val="0"/>
            <w:vAlign w:val="center"/>
          </w:tcPr>
          <w:p w14:paraId="32959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中国人口出版社</w:t>
            </w:r>
          </w:p>
        </w:tc>
        <w:tc>
          <w:tcPr>
            <w:tcW w:w="1965" w:type="dxa"/>
            <w:noWrap w:val="0"/>
            <w:vAlign w:val="center"/>
          </w:tcPr>
          <w:p w14:paraId="53A0A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9787510133565</w:t>
            </w:r>
          </w:p>
        </w:tc>
        <w:tc>
          <w:tcPr>
            <w:tcW w:w="2070" w:type="dxa"/>
            <w:noWrap w:val="0"/>
            <w:vAlign w:val="center"/>
          </w:tcPr>
          <w:p w14:paraId="0E28D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2018年1月</w:t>
            </w:r>
          </w:p>
        </w:tc>
      </w:tr>
      <w:tr w14:paraId="557B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1F23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271" w:type="dxa"/>
            <w:noWrap w:val="0"/>
            <w:vAlign w:val="center"/>
          </w:tcPr>
          <w:p w14:paraId="7473EE0B">
            <w:pPr>
              <w:widowControl/>
              <w:spacing w:line="580" w:lineRule="exact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认知启蒙·小手翻翻</w:t>
            </w:r>
          </w:p>
          <w:p w14:paraId="11083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你是我的宝贝</w:t>
            </w:r>
          </w:p>
          <w:p w14:paraId="35C0F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（在海洋/在牧场/ </w:t>
            </w:r>
          </w:p>
          <w:p w14:paraId="7AD8FFA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在森林/在家园）</w:t>
            </w:r>
          </w:p>
        </w:tc>
        <w:tc>
          <w:tcPr>
            <w:tcW w:w="3937" w:type="dxa"/>
            <w:noWrap w:val="0"/>
            <w:vAlign w:val="center"/>
          </w:tcPr>
          <w:p w14:paraId="67F4A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（美）洛蕾娜·西米诺维克 文图；</w:t>
            </w:r>
          </w:p>
          <w:p w14:paraId="560E2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静博 译</w:t>
            </w:r>
          </w:p>
        </w:tc>
        <w:tc>
          <w:tcPr>
            <w:tcW w:w="3023" w:type="dxa"/>
            <w:noWrap w:val="0"/>
            <w:vAlign w:val="center"/>
          </w:tcPr>
          <w:p w14:paraId="33ED5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贵州人民出版社</w:t>
            </w:r>
          </w:p>
        </w:tc>
        <w:tc>
          <w:tcPr>
            <w:tcW w:w="1965" w:type="dxa"/>
            <w:noWrap w:val="0"/>
            <w:vAlign w:val="center"/>
          </w:tcPr>
          <w:p w14:paraId="71C80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9787221141842</w:t>
            </w:r>
          </w:p>
        </w:tc>
        <w:tc>
          <w:tcPr>
            <w:tcW w:w="2070" w:type="dxa"/>
            <w:noWrap w:val="0"/>
            <w:vAlign w:val="center"/>
          </w:tcPr>
          <w:p w14:paraId="0471D2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2018年8月</w:t>
            </w:r>
          </w:p>
        </w:tc>
      </w:tr>
      <w:tr w14:paraId="0D19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7C6D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271" w:type="dxa"/>
            <w:noWrap w:val="0"/>
            <w:vAlign w:val="center"/>
          </w:tcPr>
          <w:p w14:paraId="61A18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上山打老虎</w:t>
            </w:r>
          </w:p>
        </w:tc>
        <w:tc>
          <w:tcPr>
            <w:tcW w:w="3937" w:type="dxa"/>
            <w:noWrap w:val="0"/>
            <w:vAlign w:val="center"/>
          </w:tcPr>
          <w:p w14:paraId="59168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著；朱成梁 绘</w:t>
            </w:r>
          </w:p>
        </w:tc>
        <w:tc>
          <w:tcPr>
            <w:tcW w:w="3023" w:type="dxa"/>
            <w:noWrap w:val="0"/>
            <w:vAlign w:val="center"/>
          </w:tcPr>
          <w:p w14:paraId="7AD23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 w14:paraId="09862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9787514860955</w:t>
            </w:r>
          </w:p>
        </w:tc>
        <w:tc>
          <w:tcPr>
            <w:tcW w:w="2070" w:type="dxa"/>
            <w:noWrap w:val="0"/>
            <w:vAlign w:val="center"/>
          </w:tcPr>
          <w:p w14:paraId="670FE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2022年1月</w:t>
            </w:r>
          </w:p>
        </w:tc>
      </w:tr>
      <w:tr w14:paraId="56D4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0278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271" w:type="dxa"/>
            <w:noWrap w:val="0"/>
            <w:vAlign w:val="center"/>
          </w:tcPr>
          <w:p w14:paraId="09C7A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谁藏在那儿？</w:t>
            </w:r>
          </w:p>
        </w:tc>
        <w:tc>
          <w:tcPr>
            <w:tcW w:w="3937" w:type="dxa"/>
            <w:noWrap w:val="0"/>
            <w:vAlign w:val="center"/>
          </w:tcPr>
          <w:p w14:paraId="3613C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64185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32B16D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9787574003538</w:t>
            </w:r>
          </w:p>
        </w:tc>
        <w:tc>
          <w:tcPr>
            <w:tcW w:w="2070" w:type="dxa"/>
            <w:noWrap/>
            <w:vAlign w:val="center"/>
          </w:tcPr>
          <w:p w14:paraId="37799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03AB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2670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271" w:type="dxa"/>
            <w:noWrap w:val="0"/>
            <w:vAlign w:val="center"/>
          </w:tcPr>
          <w:p w14:paraId="121DD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谁的家到了？</w:t>
            </w:r>
          </w:p>
        </w:tc>
        <w:tc>
          <w:tcPr>
            <w:tcW w:w="3937" w:type="dxa"/>
            <w:noWrap/>
            <w:vAlign w:val="center"/>
          </w:tcPr>
          <w:p w14:paraId="589A1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刘旭恭 文图</w:t>
            </w:r>
          </w:p>
        </w:tc>
        <w:tc>
          <w:tcPr>
            <w:tcW w:w="3023" w:type="dxa"/>
            <w:noWrap/>
            <w:vAlign w:val="center"/>
          </w:tcPr>
          <w:p w14:paraId="6FCE1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 w14:paraId="7C77F9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9787533278168</w:t>
            </w:r>
          </w:p>
        </w:tc>
        <w:tc>
          <w:tcPr>
            <w:tcW w:w="2070" w:type="dxa"/>
            <w:noWrap/>
            <w:vAlign w:val="center"/>
          </w:tcPr>
          <w:p w14:paraId="79C3C1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2024年12月</w:t>
            </w:r>
          </w:p>
        </w:tc>
      </w:tr>
      <w:tr w14:paraId="22FD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6848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271" w:type="dxa"/>
            <w:noWrap w:val="0"/>
            <w:vAlign w:val="center"/>
          </w:tcPr>
          <w:p w14:paraId="23BD7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谁咬了我的大饼</w:t>
            </w:r>
          </w:p>
        </w:tc>
        <w:tc>
          <w:tcPr>
            <w:tcW w:w="3937" w:type="dxa"/>
            <w:noWrap w:val="0"/>
            <w:vAlign w:val="center"/>
          </w:tcPr>
          <w:p w14:paraId="75437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徐志江 文图</w:t>
            </w:r>
          </w:p>
        </w:tc>
        <w:tc>
          <w:tcPr>
            <w:tcW w:w="3023" w:type="dxa"/>
            <w:noWrap w:val="0"/>
            <w:vAlign w:val="center"/>
          </w:tcPr>
          <w:p w14:paraId="2880B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6C5CC7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9787558424748</w:t>
            </w:r>
          </w:p>
        </w:tc>
        <w:tc>
          <w:tcPr>
            <w:tcW w:w="2070" w:type="dxa"/>
            <w:noWrap w:val="0"/>
            <w:vAlign w:val="center"/>
          </w:tcPr>
          <w:p w14:paraId="46ABA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2024年9月</w:t>
            </w:r>
          </w:p>
        </w:tc>
      </w:tr>
      <w:tr w14:paraId="735E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564B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271" w:type="dxa"/>
            <w:noWrap w:val="0"/>
            <w:vAlign w:val="center"/>
          </w:tcPr>
          <w:p w14:paraId="5DBF0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谁最高</w:t>
            </w:r>
          </w:p>
        </w:tc>
        <w:tc>
          <w:tcPr>
            <w:tcW w:w="3937" w:type="dxa"/>
            <w:noWrap w:val="0"/>
            <w:vAlign w:val="center"/>
          </w:tcPr>
          <w:p w14:paraId="4E7D4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梅子涵 著；（德）川村八夜 绘</w:t>
            </w:r>
          </w:p>
        </w:tc>
        <w:tc>
          <w:tcPr>
            <w:tcW w:w="3023" w:type="dxa"/>
            <w:noWrap w:val="0"/>
            <w:vAlign w:val="center"/>
          </w:tcPr>
          <w:p w14:paraId="30E01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 w14:paraId="31A8345F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9787514848854</w:t>
            </w:r>
          </w:p>
        </w:tc>
        <w:tc>
          <w:tcPr>
            <w:tcW w:w="2070" w:type="dxa"/>
            <w:noWrap w:val="0"/>
            <w:vAlign w:val="center"/>
          </w:tcPr>
          <w:p w14:paraId="043E1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747A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87AC5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271" w:type="dxa"/>
            <w:noWrap w:val="0"/>
            <w:vAlign w:val="center"/>
          </w:tcPr>
          <w:p w14:paraId="3C6AD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收纳巴士出发了</w:t>
            </w:r>
          </w:p>
        </w:tc>
        <w:tc>
          <w:tcPr>
            <w:tcW w:w="3937" w:type="dxa"/>
            <w:noWrap w:val="0"/>
            <w:vAlign w:val="center"/>
          </w:tcPr>
          <w:p w14:paraId="15EF8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（日）新井洋行 著绘；季颖 译</w:t>
            </w:r>
          </w:p>
        </w:tc>
        <w:tc>
          <w:tcPr>
            <w:tcW w:w="3023" w:type="dxa"/>
            <w:noWrap w:val="0"/>
            <w:vAlign w:val="center"/>
          </w:tcPr>
          <w:p w14:paraId="18B22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广西师范大学出版社</w:t>
            </w:r>
          </w:p>
        </w:tc>
        <w:tc>
          <w:tcPr>
            <w:tcW w:w="1965" w:type="dxa"/>
            <w:noWrap/>
            <w:vAlign w:val="center"/>
          </w:tcPr>
          <w:p w14:paraId="09877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9787559842206</w:t>
            </w:r>
          </w:p>
        </w:tc>
        <w:tc>
          <w:tcPr>
            <w:tcW w:w="2070" w:type="dxa"/>
            <w:noWrap w:val="0"/>
            <w:vAlign w:val="center"/>
          </w:tcPr>
          <w:p w14:paraId="695B62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2021年10月</w:t>
            </w:r>
          </w:p>
        </w:tc>
      </w:tr>
      <w:tr w14:paraId="7CC1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2C72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271" w:type="dxa"/>
            <w:noWrap w:val="0"/>
            <w:vAlign w:val="center"/>
          </w:tcPr>
          <w:p w14:paraId="754F2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书宝宝，怎么了？</w:t>
            </w:r>
          </w:p>
        </w:tc>
        <w:tc>
          <w:tcPr>
            <w:tcW w:w="3937" w:type="dxa"/>
            <w:noWrap w:val="0"/>
            <w:vAlign w:val="center"/>
          </w:tcPr>
          <w:p w14:paraId="61AD1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（法）塞德里克·拉玛迪耶 文；</w:t>
            </w:r>
          </w:p>
          <w:p w14:paraId="02AEE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（比）文森特·布卓 图；池佳斌 译</w:t>
            </w:r>
          </w:p>
        </w:tc>
        <w:tc>
          <w:tcPr>
            <w:tcW w:w="3023" w:type="dxa"/>
            <w:noWrap w:val="0"/>
            <w:vAlign w:val="center"/>
          </w:tcPr>
          <w:p w14:paraId="7AFCE1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1B009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9787558435812</w:t>
            </w:r>
          </w:p>
        </w:tc>
        <w:tc>
          <w:tcPr>
            <w:tcW w:w="2070" w:type="dxa"/>
            <w:noWrap w:val="0"/>
            <w:vAlign w:val="center"/>
          </w:tcPr>
          <w:p w14:paraId="45820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 w14:paraId="1CEF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72F1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271" w:type="dxa"/>
            <w:noWrap w:val="0"/>
            <w:vAlign w:val="center"/>
          </w:tcPr>
          <w:p w14:paraId="3F548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书宝宝，真淘气</w:t>
            </w:r>
          </w:p>
        </w:tc>
        <w:tc>
          <w:tcPr>
            <w:tcW w:w="3937" w:type="dxa"/>
            <w:noWrap w:val="0"/>
            <w:vAlign w:val="center"/>
          </w:tcPr>
          <w:p w14:paraId="1D37B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（法）塞德里克·拉玛迪耶 文；</w:t>
            </w:r>
          </w:p>
          <w:p w14:paraId="0023F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（比）文森特·布卓 图；池佳斌 译</w:t>
            </w:r>
          </w:p>
        </w:tc>
        <w:tc>
          <w:tcPr>
            <w:tcW w:w="3023" w:type="dxa"/>
            <w:noWrap w:val="0"/>
            <w:vAlign w:val="center"/>
          </w:tcPr>
          <w:p w14:paraId="67DC2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1B2B0D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9787558432187</w:t>
            </w:r>
          </w:p>
        </w:tc>
        <w:tc>
          <w:tcPr>
            <w:tcW w:w="2070" w:type="dxa"/>
            <w:noWrap w:val="0"/>
            <w:vAlign w:val="center"/>
          </w:tcPr>
          <w:p w14:paraId="1DE83E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2024年1月</w:t>
            </w:r>
          </w:p>
        </w:tc>
      </w:tr>
      <w:tr w14:paraId="0A43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1E8A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271" w:type="dxa"/>
            <w:noWrap w:val="0"/>
            <w:vAlign w:val="center"/>
          </w:tcPr>
          <w:p w14:paraId="03AE8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蔬菜谣</w:t>
            </w:r>
          </w:p>
        </w:tc>
        <w:tc>
          <w:tcPr>
            <w:tcW w:w="3937" w:type="dxa"/>
            <w:noWrap w:val="0"/>
            <w:vAlign w:val="center"/>
          </w:tcPr>
          <w:p w14:paraId="78DFBA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文；马鹏浩、榆树下画 图</w:t>
            </w:r>
          </w:p>
        </w:tc>
        <w:tc>
          <w:tcPr>
            <w:tcW w:w="3023" w:type="dxa"/>
            <w:noWrap w:val="0"/>
            <w:vAlign w:val="center"/>
          </w:tcPr>
          <w:p w14:paraId="1F36E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 w:val="0"/>
            <w:vAlign w:val="center"/>
          </w:tcPr>
          <w:p w14:paraId="4997C4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9787513726689</w:t>
            </w:r>
          </w:p>
        </w:tc>
        <w:tc>
          <w:tcPr>
            <w:tcW w:w="2070" w:type="dxa"/>
            <w:noWrap w:val="0"/>
            <w:vAlign w:val="center"/>
          </w:tcPr>
          <w:p w14:paraId="2B3E2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116D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40051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271" w:type="dxa"/>
            <w:noWrap w:val="0"/>
            <w:vAlign w:val="center"/>
          </w:tcPr>
          <w:p w14:paraId="1BD38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树爷爷的生日会</w:t>
            </w:r>
          </w:p>
        </w:tc>
        <w:tc>
          <w:tcPr>
            <w:tcW w:w="3937" w:type="dxa"/>
            <w:noWrap w:val="0"/>
            <w:vAlign w:val="center"/>
          </w:tcPr>
          <w:p w14:paraId="712E6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文；朱芳 图</w:t>
            </w:r>
          </w:p>
        </w:tc>
        <w:tc>
          <w:tcPr>
            <w:tcW w:w="3023" w:type="dxa"/>
            <w:noWrap w:val="0"/>
            <w:vAlign w:val="center"/>
          </w:tcPr>
          <w:p w14:paraId="26B5D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 w:val="0"/>
            <w:vAlign w:val="center"/>
          </w:tcPr>
          <w:p w14:paraId="7BD85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9787513727532</w:t>
            </w:r>
          </w:p>
        </w:tc>
        <w:tc>
          <w:tcPr>
            <w:tcW w:w="2070" w:type="dxa"/>
            <w:noWrap/>
            <w:vAlign w:val="center"/>
          </w:tcPr>
          <w:p w14:paraId="743FE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30B4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6054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271" w:type="dxa"/>
            <w:noWrap w:val="0"/>
            <w:vAlign w:val="center"/>
          </w:tcPr>
          <w:p w14:paraId="4E1C9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数一数那些</w:t>
            </w:r>
          </w:p>
          <w:p w14:paraId="6AA7A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幸福的事吧</w:t>
            </w:r>
          </w:p>
        </w:tc>
        <w:tc>
          <w:tcPr>
            <w:tcW w:w="3937" w:type="dxa"/>
            <w:noWrap w:val="0"/>
            <w:vAlign w:val="center"/>
          </w:tcPr>
          <w:p w14:paraId="147A4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（英）埃玛·多德 文图；何镜尘 译</w:t>
            </w:r>
          </w:p>
        </w:tc>
        <w:tc>
          <w:tcPr>
            <w:tcW w:w="3023" w:type="dxa"/>
            <w:noWrap w:val="0"/>
            <w:vAlign w:val="center"/>
          </w:tcPr>
          <w:p w14:paraId="12CED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7372AB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9787558429569</w:t>
            </w:r>
          </w:p>
        </w:tc>
        <w:tc>
          <w:tcPr>
            <w:tcW w:w="2070" w:type="dxa"/>
            <w:noWrap/>
            <w:vAlign w:val="center"/>
          </w:tcPr>
          <w:p w14:paraId="0A091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 w14:paraId="6396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D7CD9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271" w:type="dxa"/>
            <w:noWrap w:val="0"/>
            <w:vAlign w:val="center"/>
          </w:tcPr>
          <w:p w14:paraId="34DED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睡不着，睡着了</w:t>
            </w:r>
          </w:p>
        </w:tc>
        <w:tc>
          <w:tcPr>
            <w:tcW w:w="3937" w:type="dxa"/>
            <w:noWrap w:val="0"/>
            <w:vAlign w:val="center"/>
          </w:tcPr>
          <w:p w14:paraId="50162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拙妈 文；七酒米 图</w:t>
            </w:r>
          </w:p>
        </w:tc>
        <w:tc>
          <w:tcPr>
            <w:tcW w:w="3023" w:type="dxa"/>
            <w:noWrap w:val="0"/>
            <w:vAlign w:val="center"/>
          </w:tcPr>
          <w:p w14:paraId="60768A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 w14:paraId="59016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9787507237924</w:t>
            </w:r>
          </w:p>
        </w:tc>
        <w:tc>
          <w:tcPr>
            <w:tcW w:w="2070" w:type="dxa"/>
            <w:noWrap w:val="0"/>
            <w:vAlign w:val="center"/>
          </w:tcPr>
          <w:p w14:paraId="2E3A0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2024年9月</w:t>
            </w:r>
          </w:p>
        </w:tc>
      </w:tr>
      <w:tr w14:paraId="32BB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F911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271" w:type="dxa"/>
            <w:noWrap w:val="0"/>
            <w:vAlign w:val="center"/>
          </w:tcPr>
          <w:p w14:paraId="3AD9C29B"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四季风</w:t>
            </w:r>
          </w:p>
        </w:tc>
        <w:tc>
          <w:tcPr>
            <w:tcW w:w="3937" w:type="dxa"/>
            <w:noWrap w:val="0"/>
            <w:vAlign w:val="center"/>
          </w:tcPr>
          <w:p w14:paraId="2B5B87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文；李偲 图</w:t>
            </w:r>
          </w:p>
        </w:tc>
        <w:tc>
          <w:tcPr>
            <w:tcW w:w="3023" w:type="dxa"/>
            <w:noWrap w:val="0"/>
            <w:vAlign w:val="center"/>
          </w:tcPr>
          <w:p w14:paraId="6D405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 w:val="0"/>
            <w:vAlign w:val="center"/>
          </w:tcPr>
          <w:p w14:paraId="37C40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9787513726702</w:t>
            </w:r>
          </w:p>
        </w:tc>
        <w:tc>
          <w:tcPr>
            <w:tcW w:w="2070" w:type="dxa"/>
            <w:noWrap w:val="0"/>
            <w:vAlign w:val="center"/>
          </w:tcPr>
          <w:p w14:paraId="7ED02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 w14:paraId="32CC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B168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271" w:type="dxa"/>
            <w:noWrap w:val="0"/>
            <w:vAlign w:val="center"/>
          </w:tcPr>
          <w:p w14:paraId="1B27AE4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天黑了</w:t>
            </w:r>
          </w:p>
        </w:tc>
        <w:tc>
          <w:tcPr>
            <w:tcW w:w="3937" w:type="dxa"/>
            <w:noWrap w:val="0"/>
            <w:vAlign w:val="center"/>
          </w:tcPr>
          <w:p w14:paraId="447A0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陈晖 著；阿咚 绘</w:t>
            </w:r>
          </w:p>
        </w:tc>
        <w:tc>
          <w:tcPr>
            <w:tcW w:w="3023" w:type="dxa"/>
            <w:noWrap w:val="0"/>
            <w:vAlign w:val="center"/>
          </w:tcPr>
          <w:p w14:paraId="3172A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 w:val="0"/>
            <w:vAlign w:val="center"/>
          </w:tcPr>
          <w:p w14:paraId="5FFE1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9787544867542</w:t>
            </w:r>
          </w:p>
        </w:tc>
        <w:tc>
          <w:tcPr>
            <w:tcW w:w="2070" w:type="dxa"/>
            <w:noWrap/>
            <w:vAlign w:val="center"/>
          </w:tcPr>
          <w:p w14:paraId="329B3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2020年8月</w:t>
            </w:r>
          </w:p>
        </w:tc>
      </w:tr>
      <w:tr w14:paraId="0396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1583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2271" w:type="dxa"/>
            <w:noWrap w:val="0"/>
            <w:vAlign w:val="center"/>
          </w:tcPr>
          <w:p w14:paraId="00E23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跳舞啦，虫虫！</w:t>
            </w:r>
          </w:p>
        </w:tc>
        <w:tc>
          <w:tcPr>
            <w:tcW w:w="3937" w:type="dxa"/>
            <w:noWrap w:val="0"/>
            <w:vAlign w:val="center"/>
          </w:tcPr>
          <w:p w14:paraId="055C5A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陈楚璞 著绘</w:t>
            </w:r>
          </w:p>
        </w:tc>
        <w:tc>
          <w:tcPr>
            <w:tcW w:w="3023" w:type="dxa"/>
            <w:noWrap w:val="0"/>
            <w:vAlign w:val="center"/>
          </w:tcPr>
          <w:p w14:paraId="67BD4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广西师范大学出版社</w:t>
            </w:r>
          </w:p>
        </w:tc>
        <w:tc>
          <w:tcPr>
            <w:tcW w:w="1965" w:type="dxa"/>
            <w:noWrap w:val="0"/>
            <w:vAlign w:val="center"/>
          </w:tcPr>
          <w:p w14:paraId="26AA2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9787559855824</w:t>
            </w:r>
          </w:p>
        </w:tc>
        <w:tc>
          <w:tcPr>
            <w:tcW w:w="2070" w:type="dxa"/>
            <w:noWrap w:val="0"/>
            <w:vAlign w:val="center"/>
          </w:tcPr>
          <w:p w14:paraId="3BB82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 w14:paraId="4A71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322A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2271" w:type="dxa"/>
            <w:noWrap w:val="0"/>
            <w:vAlign w:val="center"/>
          </w:tcPr>
          <w:p w14:paraId="7F419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袜子藏哪儿了</w:t>
            </w:r>
          </w:p>
        </w:tc>
        <w:tc>
          <w:tcPr>
            <w:tcW w:w="3937" w:type="dxa"/>
            <w:noWrap w:val="0"/>
            <w:vAlign w:val="center"/>
          </w:tcPr>
          <w:p w14:paraId="5D7DA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（日）五味太郎 文图；</w:t>
            </w:r>
          </w:p>
          <w:p w14:paraId="7DEB23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（日）猿渡静子 译</w:t>
            </w:r>
          </w:p>
        </w:tc>
        <w:tc>
          <w:tcPr>
            <w:tcW w:w="3023" w:type="dxa"/>
            <w:noWrap w:val="0"/>
            <w:vAlign w:val="center"/>
          </w:tcPr>
          <w:p w14:paraId="158F5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北京联合出版公司</w:t>
            </w:r>
          </w:p>
        </w:tc>
        <w:tc>
          <w:tcPr>
            <w:tcW w:w="1965" w:type="dxa"/>
            <w:noWrap w:val="0"/>
            <w:vAlign w:val="center"/>
          </w:tcPr>
          <w:p w14:paraId="6E23E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9787559619235</w:t>
            </w:r>
          </w:p>
        </w:tc>
        <w:tc>
          <w:tcPr>
            <w:tcW w:w="2070" w:type="dxa"/>
            <w:noWrap w:val="0"/>
            <w:vAlign w:val="center"/>
          </w:tcPr>
          <w:p w14:paraId="43217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2023年7月</w:t>
            </w:r>
          </w:p>
        </w:tc>
      </w:tr>
      <w:tr w14:paraId="6F31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B747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2271" w:type="dxa"/>
            <w:noWrap w:val="0"/>
            <w:vAlign w:val="center"/>
          </w:tcPr>
          <w:p w14:paraId="2F30D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嗡嗡</w:t>
            </w:r>
          </w:p>
        </w:tc>
        <w:tc>
          <w:tcPr>
            <w:tcW w:w="3937" w:type="dxa"/>
            <w:noWrap w:val="0"/>
            <w:vAlign w:val="center"/>
          </w:tcPr>
          <w:p w14:paraId="18A74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（法）德尔菲娜·赛德吕 文图；</w:t>
            </w:r>
          </w:p>
          <w:p w14:paraId="2F986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池佳斌 译</w:t>
            </w:r>
          </w:p>
        </w:tc>
        <w:tc>
          <w:tcPr>
            <w:tcW w:w="3023" w:type="dxa"/>
            <w:noWrap w:val="0"/>
            <w:vAlign w:val="center"/>
          </w:tcPr>
          <w:p w14:paraId="68BA2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6B044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9787558410109</w:t>
            </w:r>
          </w:p>
        </w:tc>
        <w:tc>
          <w:tcPr>
            <w:tcW w:w="2070" w:type="dxa"/>
            <w:noWrap w:val="0"/>
            <w:vAlign w:val="center"/>
          </w:tcPr>
          <w:p w14:paraId="31D21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2021年6月</w:t>
            </w:r>
          </w:p>
        </w:tc>
      </w:tr>
      <w:tr w14:paraId="7B31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8FE3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2271" w:type="dxa"/>
            <w:noWrap w:val="0"/>
            <w:vAlign w:val="center"/>
          </w:tcPr>
          <w:p w14:paraId="6C377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我爱妈妈</w:t>
            </w:r>
          </w:p>
        </w:tc>
        <w:tc>
          <w:tcPr>
            <w:tcW w:w="3937" w:type="dxa"/>
            <w:noWrap w:val="0"/>
            <w:vAlign w:val="center"/>
          </w:tcPr>
          <w:p w14:paraId="67531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40800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33564D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9787574003552</w:t>
            </w:r>
          </w:p>
        </w:tc>
        <w:tc>
          <w:tcPr>
            <w:tcW w:w="2070" w:type="dxa"/>
            <w:noWrap w:val="0"/>
            <w:vAlign w:val="center"/>
          </w:tcPr>
          <w:p w14:paraId="5FF02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117A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F18D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2271" w:type="dxa"/>
            <w:noWrap/>
            <w:vAlign w:val="center"/>
          </w:tcPr>
          <w:p w14:paraId="21747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我的妈妈</w:t>
            </w:r>
          </w:p>
        </w:tc>
        <w:tc>
          <w:tcPr>
            <w:tcW w:w="3937" w:type="dxa"/>
            <w:noWrap/>
            <w:vAlign w:val="center"/>
          </w:tcPr>
          <w:p w14:paraId="3F11F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（日）奥野凉子 文图；晓晗 译</w:t>
            </w:r>
          </w:p>
        </w:tc>
        <w:tc>
          <w:tcPr>
            <w:tcW w:w="3023" w:type="dxa"/>
            <w:noWrap/>
            <w:vAlign w:val="center"/>
          </w:tcPr>
          <w:p w14:paraId="2C0208A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 w14:paraId="3B382E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9787556853601</w:t>
            </w:r>
          </w:p>
        </w:tc>
        <w:tc>
          <w:tcPr>
            <w:tcW w:w="2070" w:type="dxa"/>
            <w:noWrap/>
            <w:vAlign w:val="center"/>
          </w:tcPr>
          <w:p w14:paraId="28504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2021年2月</w:t>
            </w:r>
          </w:p>
        </w:tc>
      </w:tr>
      <w:tr w14:paraId="65B1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E7FC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2271" w:type="dxa"/>
            <w:noWrap w:val="0"/>
            <w:vAlign w:val="center"/>
          </w:tcPr>
          <w:p w14:paraId="4E049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我的外套去哪了？</w:t>
            </w:r>
          </w:p>
        </w:tc>
        <w:tc>
          <w:tcPr>
            <w:tcW w:w="3937" w:type="dxa"/>
            <w:noWrap w:val="0"/>
            <w:vAlign w:val="center"/>
          </w:tcPr>
          <w:p w14:paraId="460C3F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bidi="ar"/>
              </w:rPr>
              <w:t>（荷）安妮塔·比耶斯特波什克 文图；</w:t>
            </w:r>
          </w:p>
          <w:p w14:paraId="68F78E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冯晓文 译</w:t>
            </w:r>
          </w:p>
        </w:tc>
        <w:tc>
          <w:tcPr>
            <w:tcW w:w="3023" w:type="dxa"/>
            <w:noWrap w:val="0"/>
            <w:vAlign w:val="center"/>
          </w:tcPr>
          <w:p w14:paraId="44ADA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 w14:paraId="25C71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9787565139611</w:t>
            </w:r>
          </w:p>
        </w:tc>
        <w:tc>
          <w:tcPr>
            <w:tcW w:w="2070" w:type="dxa"/>
            <w:noWrap w:val="0"/>
            <w:vAlign w:val="center"/>
          </w:tcPr>
          <w:p w14:paraId="3A473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2019年4月</w:t>
            </w:r>
          </w:p>
        </w:tc>
      </w:tr>
      <w:tr w14:paraId="25FD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8365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2271" w:type="dxa"/>
            <w:noWrap w:val="0"/>
            <w:vAlign w:val="center"/>
          </w:tcPr>
          <w:p w14:paraId="76A09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我的围巾</w:t>
            </w:r>
          </w:p>
        </w:tc>
        <w:tc>
          <w:tcPr>
            <w:tcW w:w="3937" w:type="dxa"/>
            <w:noWrap w:val="0"/>
            <w:vAlign w:val="center"/>
          </w:tcPr>
          <w:p w14:paraId="49A69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（比）埃米·雅杜 文图；池佳斌 译</w:t>
            </w:r>
          </w:p>
        </w:tc>
        <w:tc>
          <w:tcPr>
            <w:tcW w:w="3023" w:type="dxa"/>
            <w:noWrap w:val="0"/>
            <w:vAlign w:val="center"/>
          </w:tcPr>
          <w:p w14:paraId="0AA3E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4987C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9787558428500</w:t>
            </w:r>
          </w:p>
        </w:tc>
        <w:tc>
          <w:tcPr>
            <w:tcW w:w="2070" w:type="dxa"/>
            <w:noWrap w:val="0"/>
            <w:vAlign w:val="center"/>
          </w:tcPr>
          <w:p w14:paraId="0A45C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2022年11月</w:t>
            </w:r>
          </w:p>
        </w:tc>
      </w:tr>
      <w:tr w14:paraId="05F9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FE4C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2271" w:type="dxa"/>
            <w:noWrap w:val="0"/>
            <w:vAlign w:val="center"/>
          </w:tcPr>
          <w:p w14:paraId="43F81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下雨了？</w:t>
            </w:r>
          </w:p>
        </w:tc>
        <w:tc>
          <w:tcPr>
            <w:tcW w:w="3937" w:type="dxa"/>
            <w:noWrap w:val="0"/>
            <w:vAlign w:val="center"/>
          </w:tcPr>
          <w:p w14:paraId="5445F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橙子 文；九儿 图</w:t>
            </w:r>
          </w:p>
        </w:tc>
        <w:tc>
          <w:tcPr>
            <w:tcW w:w="3023" w:type="dxa"/>
            <w:noWrap w:val="0"/>
            <w:vAlign w:val="center"/>
          </w:tcPr>
          <w:p w14:paraId="777A0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新世纪出版社</w:t>
            </w:r>
          </w:p>
        </w:tc>
        <w:tc>
          <w:tcPr>
            <w:tcW w:w="1965" w:type="dxa"/>
            <w:noWrap w:val="0"/>
            <w:vAlign w:val="center"/>
          </w:tcPr>
          <w:p w14:paraId="7A978A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9787558328350</w:t>
            </w:r>
          </w:p>
        </w:tc>
        <w:tc>
          <w:tcPr>
            <w:tcW w:w="2070" w:type="dxa"/>
            <w:noWrap w:val="0"/>
            <w:vAlign w:val="center"/>
          </w:tcPr>
          <w:p w14:paraId="03608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2021年7月</w:t>
            </w:r>
          </w:p>
        </w:tc>
      </w:tr>
      <w:tr w14:paraId="32CA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9C58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2271" w:type="dxa"/>
            <w:noWrap w:val="0"/>
            <w:vAlign w:val="center"/>
          </w:tcPr>
          <w:p w14:paraId="77F07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像妈妈一样</w:t>
            </w:r>
          </w:p>
        </w:tc>
        <w:tc>
          <w:tcPr>
            <w:tcW w:w="3937" w:type="dxa"/>
            <w:noWrap w:val="0"/>
            <w:vAlign w:val="center"/>
          </w:tcPr>
          <w:p w14:paraId="52239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（英）大卫·梅林 著绘；林昕 译</w:t>
            </w:r>
          </w:p>
        </w:tc>
        <w:tc>
          <w:tcPr>
            <w:tcW w:w="3023" w:type="dxa"/>
            <w:noWrap w:val="0"/>
            <w:vAlign w:val="center"/>
          </w:tcPr>
          <w:p w14:paraId="12ABCD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上海文化出版社</w:t>
            </w:r>
          </w:p>
        </w:tc>
        <w:tc>
          <w:tcPr>
            <w:tcW w:w="1965" w:type="dxa"/>
            <w:noWrap w:val="0"/>
            <w:vAlign w:val="center"/>
          </w:tcPr>
          <w:p w14:paraId="46C2A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9787553511016</w:t>
            </w:r>
          </w:p>
        </w:tc>
        <w:tc>
          <w:tcPr>
            <w:tcW w:w="2070" w:type="dxa"/>
            <w:noWrap w:val="0"/>
            <w:vAlign w:val="center"/>
          </w:tcPr>
          <w:p w14:paraId="0AE568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2022年8月</w:t>
            </w:r>
          </w:p>
        </w:tc>
      </w:tr>
      <w:tr w14:paraId="4390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3C86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2271" w:type="dxa"/>
            <w:noWrap w:val="0"/>
            <w:vAlign w:val="center"/>
          </w:tcPr>
          <w:p w14:paraId="169FF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小白和小黑</w:t>
            </w:r>
          </w:p>
        </w:tc>
        <w:tc>
          <w:tcPr>
            <w:tcW w:w="3937" w:type="dxa"/>
            <w:noWrap w:val="0"/>
            <w:vAlign w:val="center"/>
          </w:tcPr>
          <w:p w14:paraId="33B86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 朱庆坪 文；韩以晰 图</w:t>
            </w:r>
          </w:p>
        </w:tc>
        <w:tc>
          <w:tcPr>
            <w:tcW w:w="3023" w:type="dxa"/>
            <w:noWrap w:val="0"/>
            <w:vAlign w:val="center"/>
          </w:tcPr>
          <w:p w14:paraId="4B1AA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 w14:paraId="1887F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9787507237818</w:t>
            </w:r>
          </w:p>
        </w:tc>
        <w:tc>
          <w:tcPr>
            <w:tcW w:w="2070" w:type="dxa"/>
            <w:noWrap w:val="0"/>
            <w:vAlign w:val="center"/>
          </w:tcPr>
          <w:p w14:paraId="2A9E19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2024年12月</w:t>
            </w:r>
          </w:p>
        </w:tc>
      </w:tr>
      <w:tr w14:paraId="5B62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07" w:type="dxa"/>
            <w:noWrap w:val="0"/>
            <w:vAlign w:val="center"/>
          </w:tcPr>
          <w:p w14:paraId="406EE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2271" w:type="dxa"/>
            <w:noWrap w:val="0"/>
            <w:vAlign w:val="center"/>
          </w:tcPr>
          <w:p w14:paraId="43942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小宝宝翻翻书</w:t>
            </w:r>
          </w:p>
          <w:p w14:paraId="206087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（全4册）</w:t>
            </w:r>
          </w:p>
        </w:tc>
        <w:tc>
          <w:tcPr>
            <w:tcW w:w="3937" w:type="dxa"/>
            <w:noWrap w:val="0"/>
            <w:vAlign w:val="center"/>
          </w:tcPr>
          <w:p w14:paraId="6D6B7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（英）马梭·普莱斯 文；</w:t>
            </w:r>
          </w:p>
          <w:p w14:paraId="74D6C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（英）摩意拉·肯波 图；</w:t>
            </w:r>
          </w:p>
          <w:p w14:paraId="1B619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 w14:paraId="2B405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1F3FA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9787533270254</w:t>
            </w:r>
          </w:p>
        </w:tc>
        <w:tc>
          <w:tcPr>
            <w:tcW w:w="2070" w:type="dxa"/>
            <w:noWrap w:val="0"/>
            <w:vAlign w:val="center"/>
          </w:tcPr>
          <w:p w14:paraId="43B31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2018年12月</w:t>
            </w:r>
          </w:p>
        </w:tc>
      </w:tr>
      <w:tr w14:paraId="3182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1AFD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2271" w:type="dxa"/>
            <w:noWrap w:val="0"/>
            <w:vAlign w:val="center"/>
          </w:tcPr>
          <w:p w14:paraId="6CB9E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小船漂哇漂</w:t>
            </w:r>
          </w:p>
        </w:tc>
        <w:tc>
          <w:tcPr>
            <w:tcW w:w="3937" w:type="dxa"/>
            <w:noWrap w:val="0"/>
            <w:vAlign w:val="center"/>
          </w:tcPr>
          <w:p w14:paraId="08F49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吕丽娜 文；黄缨 图</w:t>
            </w:r>
          </w:p>
        </w:tc>
        <w:tc>
          <w:tcPr>
            <w:tcW w:w="3023" w:type="dxa"/>
            <w:noWrap w:val="0"/>
            <w:vAlign w:val="center"/>
          </w:tcPr>
          <w:p w14:paraId="3D46E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071AA0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9787570828746</w:t>
            </w:r>
          </w:p>
        </w:tc>
        <w:tc>
          <w:tcPr>
            <w:tcW w:w="2070" w:type="dxa"/>
            <w:noWrap w:val="0"/>
            <w:vAlign w:val="center"/>
          </w:tcPr>
          <w:p w14:paraId="4D928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 w14:paraId="0C16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7" w:type="dxa"/>
            <w:noWrap w:val="0"/>
            <w:vAlign w:val="center"/>
          </w:tcPr>
          <w:p w14:paraId="05B8B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2271" w:type="dxa"/>
            <w:noWrap w:val="0"/>
            <w:vAlign w:val="center"/>
          </w:tcPr>
          <w:p w14:paraId="59F00BF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 w14:paraId="1DD1B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小兔一点儿也不怕</w:t>
            </w:r>
          </w:p>
        </w:tc>
        <w:tc>
          <w:tcPr>
            <w:tcW w:w="3937" w:type="dxa"/>
            <w:noWrap w:val="0"/>
            <w:vAlign w:val="center"/>
          </w:tcPr>
          <w:p w14:paraId="0D83B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023" w:type="dxa"/>
            <w:noWrap w:val="0"/>
            <w:vAlign w:val="center"/>
          </w:tcPr>
          <w:p w14:paraId="1D4A16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5632C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9787558416279</w:t>
            </w:r>
          </w:p>
        </w:tc>
        <w:tc>
          <w:tcPr>
            <w:tcW w:w="2070" w:type="dxa"/>
            <w:noWrap w:val="0"/>
            <w:vAlign w:val="center"/>
          </w:tcPr>
          <w:p w14:paraId="5EB03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2023年10月</w:t>
            </w:r>
          </w:p>
        </w:tc>
      </w:tr>
      <w:tr w14:paraId="50A5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E60B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2271" w:type="dxa"/>
            <w:noWrap w:val="0"/>
            <w:vAlign w:val="center"/>
          </w:tcPr>
          <w:p w14:paraId="2971081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 w14:paraId="7EF8CC2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你看看你！小蛇</w:t>
            </w:r>
          </w:p>
        </w:tc>
        <w:tc>
          <w:tcPr>
            <w:tcW w:w="3937" w:type="dxa"/>
            <w:noWrap w:val="0"/>
            <w:vAlign w:val="center"/>
          </w:tcPr>
          <w:p w14:paraId="37A6C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023" w:type="dxa"/>
            <w:noWrap w:val="0"/>
            <w:vAlign w:val="center"/>
          </w:tcPr>
          <w:p w14:paraId="6AE3F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670AB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9787558435553</w:t>
            </w:r>
          </w:p>
        </w:tc>
        <w:tc>
          <w:tcPr>
            <w:tcW w:w="2070" w:type="dxa"/>
            <w:noWrap/>
            <w:vAlign w:val="center"/>
          </w:tcPr>
          <w:p w14:paraId="38E5B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 w14:paraId="2FAF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7" w:type="dxa"/>
            <w:noWrap w:val="0"/>
            <w:vAlign w:val="center"/>
          </w:tcPr>
          <w:p w14:paraId="4D05F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2271" w:type="dxa"/>
            <w:noWrap w:val="0"/>
            <w:vAlign w:val="center"/>
          </w:tcPr>
          <w:p w14:paraId="0E06F03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 w14:paraId="36681A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小龙小龙挖挖挖</w:t>
            </w:r>
          </w:p>
        </w:tc>
        <w:tc>
          <w:tcPr>
            <w:tcW w:w="3937" w:type="dxa"/>
            <w:noWrap w:val="0"/>
            <w:vAlign w:val="center"/>
          </w:tcPr>
          <w:p w14:paraId="3E599D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023" w:type="dxa"/>
            <w:noWrap w:val="0"/>
            <w:vAlign w:val="center"/>
          </w:tcPr>
          <w:p w14:paraId="64500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433C7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9787558431005</w:t>
            </w:r>
          </w:p>
        </w:tc>
        <w:tc>
          <w:tcPr>
            <w:tcW w:w="2070" w:type="dxa"/>
            <w:noWrap/>
            <w:vAlign w:val="center"/>
          </w:tcPr>
          <w:p w14:paraId="12D443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 w14:paraId="3C08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72AA2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2271" w:type="dxa"/>
            <w:noWrap w:val="0"/>
            <w:vAlign w:val="center"/>
          </w:tcPr>
          <w:p w14:paraId="4AE736E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小象的澡盆</w:t>
            </w:r>
          </w:p>
        </w:tc>
        <w:tc>
          <w:tcPr>
            <w:tcW w:w="3937" w:type="dxa"/>
            <w:noWrap w:val="0"/>
            <w:vAlign w:val="center"/>
          </w:tcPr>
          <w:p w14:paraId="02354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萧袤 著；水母咪 绘</w:t>
            </w:r>
          </w:p>
        </w:tc>
        <w:tc>
          <w:tcPr>
            <w:tcW w:w="3023" w:type="dxa"/>
            <w:noWrap w:val="0"/>
            <w:vAlign w:val="center"/>
          </w:tcPr>
          <w:p w14:paraId="7C484E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 w14:paraId="03A4913B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9787514842470</w:t>
            </w:r>
          </w:p>
        </w:tc>
        <w:tc>
          <w:tcPr>
            <w:tcW w:w="2070" w:type="dxa"/>
            <w:noWrap/>
            <w:vAlign w:val="center"/>
          </w:tcPr>
          <w:p w14:paraId="596A0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 w14:paraId="3268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5B04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2271" w:type="dxa"/>
            <w:noWrap w:val="0"/>
            <w:vAlign w:val="center"/>
          </w:tcPr>
          <w:p w14:paraId="47024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小粽子，小粽子</w:t>
            </w:r>
          </w:p>
        </w:tc>
        <w:tc>
          <w:tcPr>
            <w:tcW w:w="3937" w:type="dxa"/>
            <w:noWrap w:val="0"/>
            <w:vAlign w:val="center"/>
          </w:tcPr>
          <w:p w14:paraId="2D36C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卷儿 著</w:t>
            </w:r>
          </w:p>
        </w:tc>
        <w:tc>
          <w:tcPr>
            <w:tcW w:w="3023" w:type="dxa"/>
            <w:noWrap w:val="0"/>
            <w:vAlign w:val="center"/>
          </w:tcPr>
          <w:p w14:paraId="73D46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/>
            <w:vAlign w:val="center"/>
          </w:tcPr>
          <w:p w14:paraId="6FCFFDF0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9787544881623</w:t>
            </w:r>
          </w:p>
        </w:tc>
        <w:tc>
          <w:tcPr>
            <w:tcW w:w="2070" w:type="dxa"/>
            <w:noWrap w:val="0"/>
            <w:vAlign w:val="center"/>
          </w:tcPr>
          <w:p w14:paraId="0FC1E5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2025年3月</w:t>
            </w:r>
          </w:p>
        </w:tc>
      </w:tr>
      <w:tr w14:paraId="395B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79CE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2271" w:type="dxa"/>
            <w:noWrap w:val="0"/>
            <w:vAlign w:val="center"/>
          </w:tcPr>
          <w:p w14:paraId="64B6F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一家人</w:t>
            </w:r>
          </w:p>
        </w:tc>
        <w:tc>
          <w:tcPr>
            <w:tcW w:w="3937" w:type="dxa"/>
            <w:noWrap w:val="0"/>
            <w:vAlign w:val="center"/>
          </w:tcPr>
          <w:p w14:paraId="44EEC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梁英 著；钟兆慧 绘</w:t>
            </w:r>
          </w:p>
        </w:tc>
        <w:tc>
          <w:tcPr>
            <w:tcW w:w="3023" w:type="dxa"/>
            <w:noWrap w:val="0"/>
            <w:vAlign w:val="center"/>
          </w:tcPr>
          <w:p w14:paraId="7BB52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/>
            <w:vAlign w:val="center"/>
          </w:tcPr>
          <w:p w14:paraId="7A14E55F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9787514846188</w:t>
            </w:r>
          </w:p>
        </w:tc>
        <w:tc>
          <w:tcPr>
            <w:tcW w:w="2070" w:type="dxa"/>
            <w:noWrap w:val="0"/>
            <w:vAlign w:val="center"/>
          </w:tcPr>
          <w:p w14:paraId="0DD66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 w14:paraId="0EE6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F21A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2271" w:type="dxa"/>
            <w:noWrap w:val="0"/>
            <w:vAlign w:val="center"/>
          </w:tcPr>
          <w:p w14:paraId="5D1CF2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一起来爬山</w:t>
            </w:r>
          </w:p>
        </w:tc>
        <w:tc>
          <w:tcPr>
            <w:tcW w:w="3937" w:type="dxa"/>
            <w:noWrap w:val="0"/>
            <w:vAlign w:val="center"/>
          </w:tcPr>
          <w:p w14:paraId="610CC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黄宇 文；王晓旭 图</w:t>
            </w:r>
          </w:p>
        </w:tc>
        <w:tc>
          <w:tcPr>
            <w:tcW w:w="3023" w:type="dxa"/>
            <w:noWrap w:val="0"/>
            <w:vAlign w:val="center"/>
          </w:tcPr>
          <w:p w14:paraId="4AAFC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/>
            <w:vAlign w:val="center"/>
          </w:tcPr>
          <w:p w14:paraId="1244D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9787507234404</w:t>
            </w:r>
          </w:p>
        </w:tc>
        <w:tc>
          <w:tcPr>
            <w:tcW w:w="2070" w:type="dxa"/>
            <w:noWrap w:val="0"/>
            <w:vAlign w:val="center"/>
          </w:tcPr>
          <w:p w14:paraId="49553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2022年12月</w:t>
            </w:r>
          </w:p>
        </w:tc>
      </w:tr>
      <w:tr w14:paraId="21B3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6901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2271" w:type="dxa"/>
            <w:noWrap w:val="0"/>
            <w:vAlign w:val="center"/>
          </w:tcPr>
          <w:p w14:paraId="3884C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一起来玩吧</w:t>
            </w:r>
          </w:p>
        </w:tc>
        <w:tc>
          <w:tcPr>
            <w:tcW w:w="3937" w:type="dxa"/>
            <w:noWrap w:val="0"/>
            <w:vAlign w:val="center"/>
          </w:tcPr>
          <w:p w14:paraId="7C7DB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杨翠平 文；方东 图</w:t>
            </w:r>
          </w:p>
        </w:tc>
        <w:tc>
          <w:tcPr>
            <w:tcW w:w="3023" w:type="dxa"/>
            <w:noWrap w:val="0"/>
            <w:vAlign w:val="center"/>
          </w:tcPr>
          <w:p w14:paraId="7A6AB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 w14:paraId="2E4EDF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9787558435614</w:t>
            </w:r>
          </w:p>
        </w:tc>
        <w:tc>
          <w:tcPr>
            <w:tcW w:w="2070" w:type="dxa"/>
            <w:noWrap w:val="0"/>
            <w:vAlign w:val="center"/>
          </w:tcPr>
          <w:p w14:paraId="604A5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2024年10月</w:t>
            </w:r>
          </w:p>
        </w:tc>
      </w:tr>
      <w:tr w14:paraId="5567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541907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2271" w:type="dxa"/>
            <w:noWrap w:val="0"/>
            <w:vAlign w:val="center"/>
          </w:tcPr>
          <w:p w14:paraId="5D001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一起玩</w:t>
            </w:r>
          </w:p>
        </w:tc>
        <w:tc>
          <w:tcPr>
            <w:tcW w:w="3937" w:type="dxa"/>
            <w:noWrap w:val="0"/>
            <w:vAlign w:val="center"/>
          </w:tcPr>
          <w:p w14:paraId="05C3D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（英）杰滋·阿波罗 文图；</w:t>
            </w:r>
          </w:p>
          <w:p w14:paraId="6C689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 w14:paraId="3526B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26D12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9787533288525</w:t>
            </w:r>
          </w:p>
        </w:tc>
        <w:tc>
          <w:tcPr>
            <w:tcW w:w="2070" w:type="dxa"/>
            <w:noWrap w:val="0"/>
            <w:vAlign w:val="center"/>
          </w:tcPr>
          <w:p w14:paraId="12232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2022年3月</w:t>
            </w:r>
          </w:p>
        </w:tc>
      </w:tr>
      <w:tr w14:paraId="62ED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7622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2271" w:type="dxa"/>
            <w:noWrap/>
            <w:vAlign w:val="center"/>
          </w:tcPr>
          <w:p w14:paraId="360E1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一样不一样</w:t>
            </w:r>
          </w:p>
        </w:tc>
        <w:tc>
          <w:tcPr>
            <w:tcW w:w="3937" w:type="dxa"/>
            <w:noWrap w:val="0"/>
            <w:vAlign w:val="center"/>
          </w:tcPr>
          <w:p w14:paraId="1AD76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（法）德尔菲娜·谢德鲁 著绘；</w:t>
            </w:r>
          </w:p>
          <w:p w14:paraId="69041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张芸 译</w:t>
            </w:r>
          </w:p>
        </w:tc>
        <w:tc>
          <w:tcPr>
            <w:tcW w:w="3023" w:type="dxa"/>
            <w:noWrap/>
            <w:vAlign w:val="center"/>
          </w:tcPr>
          <w:p w14:paraId="150C0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山东人民出版社</w:t>
            </w:r>
          </w:p>
        </w:tc>
        <w:tc>
          <w:tcPr>
            <w:tcW w:w="1965" w:type="dxa"/>
            <w:noWrap/>
            <w:vAlign w:val="center"/>
          </w:tcPr>
          <w:p w14:paraId="3D5175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9787209157407</w:t>
            </w:r>
          </w:p>
        </w:tc>
        <w:tc>
          <w:tcPr>
            <w:tcW w:w="2070" w:type="dxa"/>
            <w:noWrap/>
            <w:vAlign w:val="center"/>
          </w:tcPr>
          <w:p w14:paraId="535D8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  <w:tr w14:paraId="66B0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F8457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2271" w:type="dxa"/>
            <w:noWrap w:val="0"/>
            <w:vAlign w:val="center"/>
          </w:tcPr>
          <w:p w14:paraId="7F8BD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移动的积木</w:t>
            </w:r>
          </w:p>
        </w:tc>
        <w:tc>
          <w:tcPr>
            <w:tcW w:w="3937" w:type="dxa"/>
            <w:noWrap w:val="0"/>
            <w:vAlign w:val="center"/>
          </w:tcPr>
          <w:p w14:paraId="2AEFC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（日）米津祐介 文图；信谊编辑部 译</w:t>
            </w:r>
          </w:p>
        </w:tc>
        <w:tc>
          <w:tcPr>
            <w:tcW w:w="3023" w:type="dxa"/>
            <w:noWrap w:val="0"/>
            <w:vAlign w:val="center"/>
          </w:tcPr>
          <w:p w14:paraId="52D73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051F2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9787533275204</w:t>
            </w:r>
          </w:p>
        </w:tc>
        <w:tc>
          <w:tcPr>
            <w:tcW w:w="2070" w:type="dxa"/>
            <w:noWrap w:val="0"/>
            <w:vAlign w:val="center"/>
          </w:tcPr>
          <w:p w14:paraId="78690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2021年12月</w:t>
            </w:r>
          </w:p>
        </w:tc>
      </w:tr>
      <w:tr w14:paraId="36DE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ECCC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2271" w:type="dxa"/>
            <w:noWrap w:val="0"/>
            <w:vAlign w:val="center"/>
          </w:tcPr>
          <w:p w14:paraId="38153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原来是你呀！</w:t>
            </w:r>
          </w:p>
        </w:tc>
        <w:tc>
          <w:tcPr>
            <w:tcW w:w="3937" w:type="dxa"/>
            <w:noWrap w:val="0"/>
            <w:vAlign w:val="center"/>
          </w:tcPr>
          <w:p w14:paraId="6404E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林子木 著</w:t>
            </w:r>
          </w:p>
        </w:tc>
        <w:tc>
          <w:tcPr>
            <w:tcW w:w="3023" w:type="dxa"/>
            <w:noWrap w:val="0"/>
            <w:vAlign w:val="center"/>
          </w:tcPr>
          <w:p w14:paraId="6C7C2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 w14:paraId="5E99F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9787570829293</w:t>
            </w:r>
          </w:p>
        </w:tc>
        <w:tc>
          <w:tcPr>
            <w:tcW w:w="2070" w:type="dxa"/>
            <w:noWrap w:val="0"/>
            <w:vAlign w:val="center"/>
          </w:tcPr>
          <w:p w14:paraId="3D947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  <w:tr w14:paraId="2F88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2576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2271" w:type="dxa"/>
            <w:noWrap w:val="0"/>
            <w:vAlign w:val="center"/>
          </w:tcPr>
          <w:p w14:paraId="7D650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圆圆的早上</w:t>
            </w:r>
          </w:p>
        </w:tc>
        <w:tc>
          <w:tcPr>
            <w:tcW w:w="3937" w:type="dxa"/>
            <w:noWrap w:val="0"/>
            <w:vAlign w:val="center"/>
          </w:tcPr>
          <w:p w14:paraId="75474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乔嘉欣 文；徐圣琦 图</w:t>
            </w:r>
          </w:p>
        </w:tc>
        <w:tc>
          <w:tcPr>
            <w:tcW w:w="3023" w:type="dxa"/>
            <w:noWrap w:val="0"/>
            <w:vAlign w:val="center"/>
          </w:tcPr>
          <w:p w14:paraId="5E025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 w14:paraId="5D19C2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9787507237955</w:t>
            </w:r>
          </w:p>
        </w:tc>
        <w:tc>
          <w:tcPr>
            <w:tcW w:w="2070" w:type="dxa"/>
            <w:noWrap w:val="0"/>
            <w:vAlign w:val="center"/>
          </w:tcPr>
          <w:p w14:paraId="46F81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 w14:paraId="1042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285EE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2271" w:type="dxa"/>
            <w:noWrap w:val="0"/>
            <w:vAlign w:val="center"/>
          </w:tcPr>
          <w:p w14:paraId="4DE20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月亮说晚安</w:t>
            </w:r>
          </w:p>
        </w:tc>
        <w:tc>
          <w:tcPr>
            <w:tcW w:w="3937" w:type="dxa"/>
            <w:noWrap w:val="0"/>
            <w:vAlign w:val="center"/>
          </w:tcPr>
          <w:p w14:paraId="1CA41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钟兆慧 著绘</w:t>
            </w:r>
          </w:p>
        </w:tc>
        <w:tc>
          <w:tcPr>
            <w:tcW w:w="3023" w:type="dxa"/>
            <w:noWrap w:val="0"/>
            <w:vAlign w:val="center"/>
          </w:tcPr>
          <w:p w14:paraId="42ECE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 w14:paraId="08EBD4D4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9787514836912</w:t>
            </w:r>
          </w:p>
        </w:tc>
        <w:tc>
          <w:tcPr>
            <w:tcW w:w="2070" w:type="dxa"/>
            <w:noWrap w:val="0"/>
            <w:vAlign w:val="center"/>
          </w:tcPr>
          <w:p w14:paraId="11D1F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79D2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F543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2271" w:type="dxa"/>
            <w:noWrap w:val="0"/>
            <w:vAlign w:val="center"/>
          </w:tcPr>
          <w:p w14:paraId="0C05C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怎样叫醒胖小猪</w:t>
            </w:r>
          </w:p>
        </w:tc>
        <w:tc>
          <w:tcPr>
            <w:tcW w:w="3937" w:type="dxa"/>
            <w:noWrap w:val="0"/>
            <w:vAlign w:val="center"/>
          </w:tcPr>
          <w:p w14:paraId="22A01E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许萍萍 著；黄缨 绘</w:t>
            </w:r>
          </w:p>
        </w:tc>
        <w:tc>
          <w:tcPr>
            <w:tcW w:w="3023" w:type="dxa"/>
            <w:noWrap w:val="0"/>
            <w:vAlign w:val="center"/>
          </w:tcPr>
          <w:p w14:paraId="05938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/>
            <w:vAlign w:val="center"/>
          </w:tcPr>
          <w:p w14:paraId="66569943"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9787514851496</w:t>
            </w:r>
          </w:p>
        </w:tc>
        <w:tc>
          <w:tcPr>
            <w:tcW w:w="2070" w:type="dxa"/>
            <w:noWrap w:val="0"/>
            <w:vAlign w:val="center"/>
          </w:tcPr>
          <w:p w14:paraId="7F55D7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 w14:paraId="587E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9269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2271" w:type="dxa"/>
            <w:noWrap w:val="0"/>
            <w:vAlign w:val="center"/>
          </w:tcPr>
          <w:p w14:paraId="255C3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粘住爸爸</w:t>
            </w:r>
          </w:p>
        </w:tc>
        <w:tc>
          <w:tcPr>
            <w:tcW w:w="3937" w:type="dxa"/>
            <w:noWrap w:val="0"/>
            <w:vAlign w:val="center"/>
          </w:tcPr>
          <w:p w14:paraId="05A0F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（韩）崔贞善 著；</w:t>
            </w:r>
          </w:p>
          <w:p w14:paraId="364DC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（韩）韩炳浩 绘；宗起、瓜瓜 译</w:t>
            </w:r>
          </w:p>
        </w:tc>
        <w:tc>
          <w:tcPr>
            <w:tcW w:w="3023" w:type="dxa"/>
            <w:noWrap w:val="0"/>
            <w:vAlign w:val="center"/>
          </w:tcPr>
          <w:p w14:paraId="354E0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/>
            <w:vAlign w:val="center"/>
          </w:tcPr>
          <w:p w14:paraId="39C2D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9787555294924</w:t>
            </w:r>
          </w:p>
        </w:tc>
        <w:tc>
          <w:tcPr>
            <w:tcW w:w="2070" w:type="dxa"/>
            <w:noWrap w:val="0"/>
            <w:vAlign w:val="center"/>
          </w:tcPr>
          <w:p w14:paraId="6B9E59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2024年4月</w:t>
            </w:r>
          </w:p>
        </w:tc>
      </w:tr>
      <w:tr w14:paraId="7E57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63B75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2271" w:type="dxa"/>
            <w:noWrap w:val="0"/>
            <w:vAlign w:val="center"/>
          </w:tcPr>
          <w:p w14:paraId="2A1B4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找一找小花猫</w:t>
            </w:r>
          </w:p>
        </w:tc>
        <w:tc>
          <w:tcPr>
            <w:tcW w:w="3937" w:type="dxa"/>
            <w:noWrap w:val="0"/>
            <w:vAlign w:val="center"/>
          </w:tcPr>
          <w:p w14:paraId="2E5A43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6471DC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18FBA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9787574003613</w:t>
            </w:r>
          </w:p>
        </w:tc>
        <w:tc>
          <w:tcPr>
            <w:tcW w:w="2070" w:type="dxa"/>
            <w:noWrap w:val="0"/>
            <w:vAlign w:val="center"/>
          </w:tcPr>
          <w:p w14:paraId="0D3AC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264E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9917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2271" w:type="dxa"/>
            <w:noWrap w:val="0"/>
            <w:vAlign w:val="center"/>
          </w:tcPr>
          <w:p w14:paraId="7891C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这是谁的妈妈？</w:t>
            </w:r>
          </w:p>
        </w:tc>
        <w:tc>
          <w:tcPr>
            <w:tcW w:w="3937" w:type="dxa"/>
            <w:noWrap/>
            <w:vAlign w:val="center"/>
          </w:tcPr>
          <w:p w14:paraId="0643CFC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红狮子编辑部 编</w:t>
            </w:r>
          </w:p>
        </w:tc>
        <w:tc>
          <w:tcPr>
            <w:tcW w:w="3023" w:type="dxa"/>
            <w:noWrap/>
            <w:vAlign w:val="center"/>
          </w:tcPr>
          <w:p w14:paraId="622617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化学工业出版社</w:t>
            </w:r>
          </w:p>
        </w:tc>
        <w:tc>
          <w:tcPr>
            <w:tcW w:w="1965" w:type="dxa"/>
            <w:noWrap/>
            <w:vAlign w:val="center"/>
          </w:tcPr>
          <w:p w14:paraId="6CBFF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9787122416216</w:t>
            </w:r>
          </w:p>
        </w:tc>
        <w:tc>
          <w:tcPr>
            <w:tcW w:w="2070" w:type="dxa"/>
            <w:noWrap/>
            <w:vAlign w:val="center"/>
          </w:tcPr>
          <w:p w14:paraId="54862C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 w14:paraId="07AD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421A8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2271" w:type="dxa"/>
            <w:noWrap/>
            <w:vAlign w:val="center"/>
          </w:tcPr>
          <w:p w14:paraId="5898E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这是什么？</w:t>
            </w:r>
          </w:p>
        </w:tc>
        <w:tc>
          <w:tcPr>
            <w:tcW w:w="3937" w:type="dxa"/>
            <w:noWrap/>
            <w:vAlign w:val="center"/>
          </w:tcPr>
          <w:p w14:paraId="049AE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张三爪 著</w:t>
            </w:r>
          </w:p>
        </w:tc>
        <w:tc>
          <w:tcPr>
            <w:tcW w:w="3023" w:type="dxa"/>
            <w:noWrap/>
            <w:vAlign w:val="center"/>
          </w:tcPr>
          <w:p w14:paraId="16F2B3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 w14:paraId="64F6C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9787570830442</w:t>
            </w:r>
          </w:p>
        </w:tc>
        <w:tc>
          <w:tcPr>
            <w:tcW w:w="2070" w:type="dxa"/>
            <w:noWrap/>
            <w:vAlign w:val="center"/>
          </w:tcPr>
          <w:p w14:paraId="77023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 w14:paraId="55CE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12F18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2271" w:type="dxa"/>
            <w:noWrap/>
            <w:vAlign w:val="center"/>
          </w:tcPr>
          <w:p w14:paraId="4EBDD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这是一个苹果</w:t>
            </w:r>
          </w:p>
        </w:tc>
        <w:tc>
          <w:tcPr>
            <w:tcW w:w="3937" w:type="dxa"/>
            <w:noWrap/>
            <w:vAlign w:val="center"/>
          </w:tcPr>
          <w:p w14:paraId="64E8F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（意）阿涅塞·巴鲁齐 文图；</w:t>
            </w:r>
          </w:p>
          <w:p w14:paraId="6CB58C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王众华 译</w:t>
            </w:r>
          </w:p>
        </w:tc>
        <w:tc>
          <w:tcPr>
            <w:tcW w:w="3023" w:type="dxa"/>
            <w:noWrap/>
            <w:vAlign w:val="center"/>
          </w:tcPr>
          <w:p w14:paraId="785CF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/>
            <w:vAlign w:val="center"/>
          </w:tcPr>
          <w:p w14:paraId="4166D1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9787558427084</w:t>
            </w:r>
          </w:p>
        </w:tc>
        <w:tc>
          <w:tcPr>
            <w:tcW w:w="2070" w:type="dxa"/>
            <w:noWrap/>
            <w:vAlign w:val="center"/>
          </w:tcPr>
          <w:p w14:paraId="37BFED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 w14:paraId="3263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405B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2271" w:type="dxa"/>
            <w:noWrap/>
            <w:vAlign w:val="center"/>
          </w:tcPr>
          <w:p w14:paraId="6C545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吱吱，吱吱，</w:t>
            </w:r>
          </w:p>
          <w:p w14:paraId="077411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去旅行喽！</w:t>
            </w:r>
          </w:p>
        </w:tc>
        <w:tc>
          <w:tcPr>
            <w:tcW w:w="3937" w:type="dxa"/>
            <w:noWrap w:val="0"/>
            <w:vAlign w:val="center"/>
          </w:tcPr>
          <w:p w14:paraId="118D6C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龚慧瑛 文；卜佳媚 图</w:t>
            </w:r>
          </w:p>
        </w:tc>
        <w:tc>
          <w:tcPr>
            <w:tcW w:w="3023" w:type="dxa"/>
            <w:noWrap/>
            <w:vAlign w:val="center"/>
          </w:tcPr>
          <w:p w14:paraId="52783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/>
            <w:vAlign w:val="center"/>
          </w:tcPr>
          <w:p w14:paraId="32FD0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9787558430121</w:t>
            </w:r>
          </w:p>
        </w:tc>
        <w:tc>
          <w:tcPr>
            <w:tcW w:w="2070" w:type="dxa"/>
            <w:noWrap/>
            <w:vAlign w:val="center"/>
          </w:tcPr>
          <w:p w14:paraId="5723D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2023年7月</w:t>
            </w:r>
          </w:p>
        </w:tc>
      </w:tr>
      <w:tr w14:paraId="240B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0BE9F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2271" w:type="dxa"/>
            <w:noWrap w:val="0"/>
            <w:vAlign w:val="center"/>
          </w:tcPr>
          <w:p w14:paraId="273AC3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抓住，抓住</w:t>
            </w:r>
          </w:p>
        </w:tc>
        <w:tc>
          <w:tcPr>
            <w:tcW w:w="3937" w:type="dxa"/>
            <w:noWrap w:val="0"/>
            <w:vAlign w:val="center"/>
          </w:tcPr>
          <w:p w14:paraId="657E87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（韩）白周熹 著； 宗起、瓜瓜 译</w:t>
            </w:r>
          </w:p>
        </w:tc>
        <w:tc>
          <w:tcPr>
            <w:tcW w:w="3023" w:type="dxa"/>
            <w:noWrap w:val="0"/>
            <w:vAlign w:val="center"/>
          </w:tcPr>
          <w:p w14:paraId="39A11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 w:val="0"/>
            <w:vAlign w:val="center"/>
          </w:tcPr>
          <w:p w14:paraId="6D10B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9787555292487</w:t>
            </w:r>
          </w:p>
        </w:tc>
        <w:tc>
          <w:tcPr>
            <w:tcW w:w="2070" w:type="dxa"/>
            <w:noWrap w:val="0"/>
            <w:vAlign w:val="center"/>
          </w:tcPr>
          <w:p w14:paraId="1CD0EB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2024年4月</w:t>
            </w:r>
          </w:p>
        </w:tc>
      </w:tr>
      <w:tr w14:paraId="6B27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35F31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2271" w:type="dxa"/>
            <w:noWrap w:val="0"/>
            <w:vAlign w:val="center"/>
          </w:tcPr>
          <w:p w14:paraId="54E19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嘴巴说一说</w:t>
            </w:r>
          </w:p>
        </w:tc>
        <w:tc>
          <w:tcPr>
            <w:tcW w:w="3937" w:type="dxa"/>
            <w:noWrap w:val="0"/>
            <w:vAlign w:val="center"/>
          </w:tcPr>
          <w:p w14:paraId="571FF0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 w14:paraId="1FD20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 w14:paraId="20527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9787574003576</w:t>
            </w:r>
          </w:p>
        </w:tc>
        <w:tc>
          <w:tcPr>
            <w:tcW w:w="2070" w:type="dxa"/>
            <w:noWrap w:val="0"/>
            <w:vAlign w:val="center"/>
          </w:tcPr>
          <w:p w14:paraId="55D98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 w14:paraId="2C62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 w14:paraId="7922D1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2271" w:type="dxa"/>
            <w:noWrap w:val="0"/>
            <w:vAlign w:val="center"/>
          </w:tcPr>
          <w:p w14:paraId="5A224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1，2，3，出发！</w:t>
            </w:r>
          </w:p>
        </w:tc>
        <w:tc>
          <w:tcPr>
            <w:tcW w:w="3937" w:type="dxa"/>
            <w:noWrap/>
            <w:vAlign w:val="center"/>
          </w:tcPr>
          <w:p w14:paraId="3A676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（法）德尔菲娜·谢德鲁 著绘；</w:t>
            </w:r>
          </w:p>
          <w:p w14:paraId="34291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张芸 译</w:t>
            </w:r>
          </w:p>
        </w:tc>
        <w:tc>
          <w:tcPr>
            <w:tcW w:w="3023" w:type="dxa"/>
            <w:noWrap/>
            <w:vAlign w:val="center"/>
          </w:tcPr>
          <w:p w14:paraId="009A5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山东人民出版社</w:t>
            </w:r>
          </w:p>
        </w:tc>
        <w:tc>
          <w:tcPr>
            <w:tcW w:w="1965" w:type="dxa"/>
            <w:noWrap/>
            <w:vAlign w:val="center"/>
          </w:tcPr>
          <w:p w14:paraId="75DE5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9787209157391</w:t>
            </w:r>
          </w:p>
        </w:tc>
        <w:tc>
          <w:tcPr>
            <w:tcW w:w="2070" w:type="dxa"/>
            <w:noWrap/>
            <w:vAlign w:val="center"/>
          </w:tcPr>
          <w:p w14:paraId="49638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</w:tbl>
    <w:p w14:paraId="4C455ADC">
      <w:pPr>
        <w:rPr>
          <w:rFonts w:ascii="Times New Roman" w:hAnsi="Times New Roman" w:eastAsia="宋体" w:cs="Times New Roman"/>
        </w:rPr>
      </w:pPr>
    </w:p>
    <w:p w14:paraId="5C572F40">
      <w:pPr>
        <w:ind w:left="0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1985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6AD1C5-6DA0-4447-A63B-CEC4387037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7AF7AA-E73F-46F5-9552-1B85BB64D1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A6DCD0-D16C-46D8-918B-8A2C004820EE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3D8B060C-1817-47A8-AC44-617EE1B74C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66C2036-1B6E-494B-897C-D64C6EB8A4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BFF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073A8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E5C35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6544"/>
    <w:rsid w:val="00727DE9"/>
    <w:rsid w:val="00753CC5"/>
    <w:rsid w:val="007C7BC5"/>
    <w:rsid w:val="007D3530"/>
    <w:rsid w:val="008813A9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F66E1"/>
    <w:rsid w:val="00A31DCE"/>
    <w:rsid w:val="00A55E34"/>
    <w:rsid w:val="00A81D22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6077"/>
    <w:rsid w:val="00F07659"/>
    <w:rsid w:val="00F44F95"/>
    <w:rsid w:val="00F55CCA"/>
    <w:rsid w:val="00F55CD2"/>
    <w:rsid w:val="00F621BB"/>
    <w:rsid w:val="00F66B29"/>
    <w:rsid w:val="00F7291E"/>
    <w:rsid w:val="00F74267"/>
    <w:rsid w:val="00F8591A"/>
    <w:rsid w:val="00FA5B03"/>
    <w:rsid w:val="00FC083D"/>
    <w:rsid w:val="00FC37D2"/>
    <w:rsid w:val="00FC5CB1"/>
    <w:rsid w:val="00FD09E8"/>
    <w:rsid w:val="01201F55"/>
    <w:rsid w:val="01413E5F"/>
    <w:rsid w:val="014B07F6"/>
    <w:rsid w:val="01527EDF"/>
    <w:rsid w:val="017B447E"/>
    <w:rsid w:val="01D94A0C"/>
    <w:rsid w:val="01DD8AAA"/>
    <w:rsid w:val="01E463DE"/>
    <w:rsid w:val="02005B8D"/>
    <w:rsid w:val="02301FCF"/>
    <w:rsid w:val="02336A3A"/>
    <w:rsid w:val="024C629F"/>
    <w:rsid w:val="02616E57"/>
    <w:rsid w:val="028B36A9"/>
    <w:rsid w:val="02900CBF"/>
    <w:rsid w:val="02922C03"/>
    <w:rsid w:val="02BDCF0F"/>
    <w:rsid w:val="02CB3234"/>
    <w:rsid w:val="02D84414"/>
    <w:rsid w:val="02EBDA4D"/>
    <w:rsid w:val="02EC3D8A"/>
    <w:rsid w:val="02F05C02"/>
    <w:rsid w:val="02FC0103"/>
    <w:rsid w:val="03125B78"/>
    <w:rsid w:val="03343EB4"/>
    <w:rsid w:val="033B35FB"/>
    <w:rsid w:val="0365456D"/>
    <w:rsid w:val="03990047"/>
    <w:rsid w:val="03A31381"/>
    <w:rsid w:val="03A42F63"/>
    <w:rsid w:val="03B81543"/>
    <w:rsid w:val="03C638F5"/>
    <w:rsid w:val="03D86A0A"/>
    <w:rsid w:val="03E205FD"/>
    <w:rsid w:val="040137DD"/>
    <w:rsid w:val="04041965"/>
    <w:rsid w:val="0405071D"/>
    <w:rsid w:val="041A29A1"/>
    <w:rsid w:val="041B0A5C"/>
    <w:rsid w:val="043164D2"/>
    <w:rsid w:val="043D6C25"/>
    <w:rsid w:val="04404B69"/>
    <w:rsid w:val="04491476"/>
    <w:rsid w:val="044A50D4"/>
    <w:rsid w:val="045F303F"/>
    <w:rsid w:val="0490044D"/>
    <w:rsid w:val="04CA2E9A"/>
    <w:rsid w:val="04DD26C7"/>
    <w:rsid w:val="050C0B0E"/>
    <w:rsid w:val="05216546"/>
    <w:rsid w:val="052851DF"/>
    <w:rsid w:val="053A13B6"/>
    <w:rsid w:val="053E6354"/>
    <w:rsid w:val="0548762F"/>
    <w:rsid w:val="0549044B"/>
    <w:rsid w:val="056F47F6"/>
    <w:rsid w:val="05C0658D"/>
    <w:rsid w:val="05C16909"/>
    <w:rsid w:val="05C649F8"/>
    <w:rsid w:val="05D92A62"/>
    <w:rsid w:val="05EA2DDC"/>
    <w:rsid w:val="05EC4AED"/>
    <w:rsid w:val="05EE25BC"/>
    <w:rsid w:val="05F20D79"/>
    <w:rsid w:val="060519C4"/>
    <w:rsid w:val="063E3C6D"/>
    <w:rsid w:val="06462DE7"/>
    <w:rsid w:val="067032E2"/>
    <w:rsid w:val="069B7C33"/>
    <w:rsid w:val="06B50CF4"/>
    <w:rsid w:val="06E845C5"/>
    <w:rsid w:val="06F3462A"/>
    <w:rsid w:val="06F34D00"/>
    <w:rsid w:val="07182EDA"/>
    <w:rsid w:val="07374D5D"/>
    <w:rsid w:val="073E7D84"/>
    <w:rsid w:val="075303F1"/>
    <w:rsid w:val="076170CE"/>
    <w:rsid w:val="07894E62"/>
    <w:rsid w:val="07B82D67"/>
    <w:rsid w:val="07BD6F20"/>
    <w:rsid w:val="07FD6DF7"/>
    <w:rsid w:val="08061963"/>
    <w:rsid w:val="08430582"/>
    <w:rsid w:val="08723BC6"/>
    <w:rsid w:val="089963F4"/>
    <w:rsid w:val="08C2594B"/>
    <w:rsid w:val="0911242E"/>
    <w:rsid w:val="09226B0F"/>
    <w:rsid w:val="09304FAA"/>
    <w:rsid w:val="09320109"/>
    <w:rsid w:val="09717916"/>
    <w:rsid w:val="09833B0C"/>
    <w:rsid w:val="09855EF7"/>
    <w:rsid w:val="09AE5A0F"/>
    <w:rsid w:val="09B94F9F"/>
    <w:rsid w:val="09BA2B5A"/>
    <w:rsid w:val="09F506BC"/>
    <w:rsid w:val="0A3010C7"/>
    <w:rsid w:val="0A3741D4"/>
    <w:rsid w:val="0A3C237F"/>
    <w:rsid w:val="0A5A5D66"/>
    <w:rsid w:val="0AD344B5"/>
    <w:rsid w:val="0AEF25F9"/>
    <w:rsid w:val="0AF05AC7"/>
    <w:rsid w:val="0B0D6C7C"/>
    <w:rsid w:val="0B2C11E4"/>
    <w:rsid w:val="0B334FD6"/>
    <w:rsid w:val="0B36617C"/>
    <w:rsid w:val="0B427448"/>
    <w:rsid w:val="0B5A630E"/>
    <w:rsid w:val="0B720CBA"/>
    <w:rsid w:val="0B8200AD"/>
    <w:rsid w:val="0B873C40"/>
    <w:rsid w:val="0B9B6FB8"/>
    <w:rsid w:val="0BA53447"/>
    <w:rsid w:val="0BBA5BBB"/>
    <w:rsid w:val="0BD95198"/>
    <w:rsid w:val="0C0E7438"/>
    <w:rsid w:val="0C191D25"/>
    <w:rsid w:val="0C673A60"/>
    <w:rsid w:val="0C7043B9"/>
    <w:rsid w:val="0C9037D2"/>
    <w:rsid w:val="0CAF4438"/>
    <w:rsid w:val="0CB06B79"/>
    <w:rsid w:val="0CB106FF"/>
    <w:rsid w:val="0CB5C997"/>
    <w:rsid w:val="0CC04897"/>
    <w:rsid w:val="0CDC5DEF"/>
    <w:rsid w:val="0CDF5AF2"/>
    <w:rsid w:val="0CFA1B57"/>
    <w:rsid w:val="0D19658C"/>
    <w:rsid w:val="0D1B3C8D"/>
    <w:rsid w:val="0D3861DB"/>
    <w:rsid w:val="0D732BFC"/>
    <w:rsid w:val="0D813912"/>
    <w:rsid w:val="0D98567C"/>
    <w:rsid w:val="0D985DE3"/>
    <w:rsid w:val="0DA70D88"/>
    <w:rsid w:val="0DC0318D"/>
    <w:rsid w:val="0DDD5B5D"/>
    <w:rsid w:val="0E06678C"/>
    <w:rsid w:val="0E4447A8"/>
    <w:rsid w:val="0E4B1F3E"/>
    <w:rsid w:val="0E63197E"/>
    <w:rsid w:val="0E88682E"/>
    <w:rsid w:val="0EBC43EC"/>
    <w:rsid w:val="0ECF2B91"/>
    <w:rsid w:val="0EFA3966"/>
    <w:rsid w:val="0F227B67"/>
    <w:rsid w:val="0F340C24"/>
    <w:rsid w:val="0F3E4653"/>
    <w:rsid w:val="0F6806E9"/>
    <w:rsid w:val="0F866C64"/>
    <w:rsid w:val="0FA83AEC"/>
    <w:rsid w:val="0FBF6D8B"/>
    <w:rsid w:val="0FC401FA"/>
    <w:rsid w:val="0FDC5544"/>
    <w:rsid w:val="0FEF2C36"/>
    <w:rsid w:val="0FF3B93C"/>
    <w:rsid w:val="0FFF2FC8"/>
    <w:rsid w:val="100A3F15"/>
    <w:rsid w:val="103D799E"/>
    <w:rsid w:val="1044107D"/>
    <w:rsid w:val="10C34956"/>
    <w:rsid w:val="10EA39CE"/>
    <w:rsid w:val="10EE19D3"/>
    <w:rsid w:val="110B7E38"/>
    <w:rsid w:val="112C7AF5"/>
    <w:rsid w:val="113556FF"/>
    <w:rsid w:val="11604BDC"/>
    <w:rsid w:val="11744246"/>
    <w:rsid w:val="118934A9"/>
    <w:rsid w:val="118C1F04"/>
    <w:rsid w:val="11AA070D"/>
    <w:rsid w:val="11AF3DD5"/>
    <w:rsid w:val="11DC5CCF"/>
    <w:rsid w:val="11E12A75"/>
    <w:rsid w:val="11E701D0"/>
    <w:rsid w:val="11EE03DD"/>
    <w:rsid w:val="120E10B1"/>
    <w:rsid w:val="12164167"/>
    <w:rsid w:val="1219391F"/>
    <w:rsid w:val="121A67F7"/>
    <w:rsid w:val="12296A3A"/>
    <w:rsid w:val="12483F2E"/>
    <w:rsid w:val="125A6232"/>
    <w:rsid w:val="125D0440"/>
    <w:rsid w:val="12BF15EA"/>
    <w:rsid w:val="12D04E90"/>
    <w:rsid w:val="12E309A6"/>
    <w:rsid w:val="12EF558E"/>
    <w:rsid w:val="131B5E0D"/>
    <w:rsid w:val="132D4308"/>
    <w:rsid w:val="133C50B1"/>
    <w:rsid w:val="135875D7"/>
    <w:rsid w:val="135915A9"/>
    <w:rsid w:val="13593913"/>
    <w:rsid w:val="135B70C7"/>
    <w:rsid w:val="1376180B"/>
    <w:rsid w:val="13767A5D"/>
    <w:rsid w:val="1391124B"/>
    <w:rsid w:val="13B17EAB"/>
    <w:rsid w:val="13B51E7B"/>
    <w:rsid w:val="13E93CCB"/>
    <w:rsid w:val="141B781B"/>
    <w:rsid w:val="141F18CA"/>
    <w:rsid w:val="14397409"/>
    <w:rsid w:val="14506500"/>
    <w:rsid w:val="14515DD5"/>
    <w:rsid w:val="14537424"/>
    <w:rsid w:val="14562ED4"/>
    <w:rsid w:val="14666D0E"/>
    <w:rsid w:val="14766180"/>
    <w:rsid w:val="14A354D4"/>
    <w:rsid w:val="14CB3F4E"/>
    <w:rsid w:val="14E8498B"/>
    <w:rsid w:val="15063063"/>
    <w:rsid w:val="15071298"/>
    <w:rsid w:val="152810E0"/>
    <w:rsid w:val="152E67CC"/>
    <w:rsid w:val="15484278"/>
    <w:rsid w:val="156E6CB3"/>
    <w:rsid w:val="157F52EF"/>
    <w:rsid w:val="15811DDB"/>
    <w:rsid w:val="15A97283"/>
    <w:rsid w:val="15AA668C"/>
    <w:rsid w:val="15B605E5"/>
    <w:rsid w:val="15B8435D"/>
    <w:rsid w:val="15EE7A56"/>
    <w:rsid w:val="15EF58A5"/>
    <w:rsid w:val="16143E01"/>
    <w:rsid w:val="16210154"/>
    <w:rsid w:val="162B4B9C"/>
    <w:rsid w:val="163C2586"/>
    <w:rsid w:val="16404052"/>
    <w:rsid w:val="16573587"/>
    <w:rsid w:val="165754AD"/>
    <w:rsid w:val="167631F1"/>
    <w:rsid w:val="168F66FB"/>
    <w:rsid w:val="16E06BE2"/>
    <w:rsid w:val="16E93044"/>
    <w:rsid w:val="16F93553"/>
    <w:rsid w:val="17084E70"/>
    <w:rsid w:val="17265649"/>
    <w:rsid w:val="17436914"/>
    <w:rsid w:val="17702983"/>
    <w:rsid w:val="17771FF6"/>
    <w:rsid w:val="179D5560"/>
    <w:rsid w:val="17D6E175"/>
    <w:rsid w:val="17D92FF0"/>
    <w:rsid w:val="17DE3310"/>
    <w:rsid w:val="17E21D1B"/>
    <w:rsid w:val="17E5069C"/>
    <w:rsid w:val="17FFA2F0"/>
    <w:rsid w:val="183323C1"/>
    <w:rsid w:val="18387273"/>
    <w:rsid w:val="18553484"/>
    <w:rsid w:val="187A1D9E"/>
    <w:rsid w:val="18802F86"/>
    <w:rsid w:val="189162DE"/>
    <w:rsid w:val="18952734"/>
    <w:rsid w:val="18A01635"/>
    <w:rsid w:val="18BB370C"/>
    <w:rsid w:val="18C1177B"/>
    <w:rsid w:val="18E35B95"/>
    <w:rsid w:val="18E72462"/>
    <w:rsid w:val="18E72618"/>
    <w:rsid w:val="18FF1F3A"/>
    <w:rsid w:val="193948C5"/>
    <w:rsid w:val="1981715C"/>
    <w:rsid w:val="19A35D26"/>
    <w:rsid w:val="19A74E14"/>
    <w:rsid w:val="19A8110D"/>
    <w:rsid w:val="19B46B11"/>
    <w:rsid w:val="19C67C0A"/>
    <w:rsid w:val="19DD17D0"/>
    <w:rsid w:val="1A0E2E5A"/>
    <w:rsid w:val="1A1C14C0"/>
    <w:rsid w:val="1A240213"/>
    <w:rsid w:val="1A3A4BA3"/>
    <w:rsid w:val="1A483566"/>
    <w:rsid w:val="1A4D1A2F"/>
    <w:rsid w:val="1A6C3968"/>
    <w:rsid w:val="1AAC5768"/>
    <w:rsid w:val="1AC5125F"/>
    <w:rsid w:val="1B013E7C"/>
    <w:rsid w:val="1B014FB5"/>
    <w:rsid w:val="1B0818E3"/>
    <w:rsid w:val="1B1C713C"/>
    <w:rsid w:val="1B216501"/>
    <w:rsid w:val="1B266AA3"/>
    <w:rsid w:val="1B2B0B2B"/>
    <w:rsid w:val="1B5F4ADF"/>
    <w:rsid w:val="1B6F0B84"/>
    <w:rsid w:val="1B8271CE"/>
    <w:rsid w:val="1BB6133F"/>
    <w:rsid w:val="1BB83309"/>
    <w:rsid w:val="1BD30177"/>
    <w:rsid w:val="1BE539D2"/>
    <w:rsid w:val="1C264726"/>
    <w:rsid w:val="1C3310EC"/>
    <w:rsid w:val="1C332BD1"/>
    <w:rsid w:val="1C404676"/>
    <w:rsid w:val="1C417326"/>
    <w:rsid w:val="1C511068"/>
    <w:rsid w:val="1C6C5EA1"/>
    <w:rsid w:val="1C8A6328"/>
    <w:rsid w:val="1CA55BCB"/>
    <w:rsid w:val="1CB46012"/>
    <w:rsid w:val="1CC224AF"/>
    <w:rsid w:val="1CC96B83"/>
    <w:rsid w:val="1CFA525B"/>
    <w:rsid w:val="1D1F2520"/>
    <w:rsid w:val="1D445D2D"/>
    <w:rsid w:val="1D7D3EDE"/>
    <w:rsid w:val="1D994A74"/>
    <w:rsid w:val="1DEE13F2"/>
    <w:rsid w:val="1DEE218B"/>
    <w:rsid w:val="1DFFE3FA"/>
    <w:rsid w:val="1E0A4259"/>
    <w:rsid w:val="1E2307E2"/>
    <w:rsid w:val="1E2E46BF"/>
    <w:rsid w:val="1E560BB7"/>
    <w:rsid w:val="1E592455"/>
    <w:rsid w:val="1E6B60E6"/>
    <w:rsid w:val="1E8C3266"/>
    <w:rsid w:val="1E9534A1"/>
    <w:rsid w:val="1E971CD0"/>
    <w:rsid w:val="1E9C300C"/>
    <w:rsid w:val="1ED4425A"/>
    <w:rsid w:val="1EFD54D7"/>
    <w:rsid w:val="1F046FEC"/>
    <w:rsid w:val="1F0E4FEE"/>
    <w:rsid w:val="1F2D7EEF"/>
    <w:rsid w:val="1F435B57"/>
    <w:rsid w:val="1FAE25D2"/>
    <w:rsid w:val="1FD61FB0"/>
    <w:rsid w:val="1FE12702"/>
    <w:rsid w:val="1FFA8761"/>
    <w:rsid w:val="203B5995"/>
    <w:rsid w:val="205B427C"/>
    <w:rsid w:val="205E6393"/>
    <w:rsid w:val="2062104A"/>
    <w:rsid w:val="20CF69FF"/>
    <w:rsid w:val="20D91B6B"/>
    <w:rsid w:val="20ED726E"/>
    <w:rsid w:val="211D3C0E"/>
    <w:rsid w:val="2125620F"/>
    <w:rsid w:val="21BA76AF"/>
    <w:rsid w:val="21DD51B7"/>
    <w:rsid w:val="21E01DC0"/>
    <w:rsid w:val="21E41F66"/>
    <w:rsid w:val="221912D2"/>
    <w:rsid w:val="222F59A7"/>
    <w:rsid w:val="22590627"/>
    <w:rsid w:val="227E692E"/>
    <w:rsid w:val="22AB307D"/>
    <w:rsid w:val="22B97967"/>
    <w:rsid w:val="22CD0F59"/>
    <w:rsid w:val="22F90A6F"/>
    <w:rsid w:val="232F6C87"/>
    <w:rsid w:val="23317113"/>
    <w:rsid w:val="234C4337"/>
    <w:rsid w:val="23511669"/>
    <w:rsid w:val="235A65D4"/>
    <w:rsid w:val="23671171"/>
    <w:rsid w:val="23AE4FF1"/>
    <w:rsid w:val="23DD0F35"/>
    <w:rsid w:val="23F5ACCB"/>
    <w:rsid w:val="240A10E9"/>
    <w:rsid w:val="2417526A"/>
    <w:rsid w:val="24303C58"/>
    <w:rsid w:val="24341478"/>
    <w:rsid w:val="246E2D16"/>
    <w:rsid w:val="24761E55"/>
    <w:rsid w:val="249E6453"/>
    <w:rsid w:val="24A217AC"/>
    <w:rsid w:val="24A80841"/>
    <w:rsid w:val="251B1321"/>
    <w:rsid w:val="25321BE9"/>
    <w:rsid w:val="25323A5B"/>
    <w:rsid w:val="25323BFF"/>
    <w:rsid w:val="253A210A"/>
    <w:rsid w:val="253D03DB"/>
    <w:rsid w:val="25852ABC"/>
    <w:rsid w:val="25AE12D9"/>
    <w:rsid w:val="25BA17B4"/>
    <w:rsid w:val="25C60D09"/>
    <w:rsid w:val="25EA5B86"/>
    <w:rsid w:val="25EC3BAF"/>
    <w:rsid w:val="25F16507"/>
    <w:rsid w:val="26064C71"/>
    <w:rsid w:val="262A6F8B"/>
    <w:rsid w:val="265C29D1"/>
    <w:rsid w:val="2661634B"/>
    <w:rsid w:val="268864B8"/>
    <w:rsid w:val="269329E2"/>
    <w:rsid w:val="26C2317A"/>
    <w:rsid w:val="26FF463D"/>
    <w:rsid w:val="27005B64"/>
    <w:rsid w:val="27013175"/>
    <w:rsid w:val="273C335F"/>
    <w:rsid w:val="275E5A6C"/>
    <w:rsid w:val="277A2F42"/>
    <w:rsid w:val="27BF5A1F"/>
    <w:rsid w:val="27BFFB30"/>
    <w:rsid w:val="27C462F5"/>
    <w:rsid w:val="27CF095B"/>
    <w:rsid w:val="27DBA669"/>
    <w:rsid w:val="27E54A18"/>
    <w:rsid w:val="28017DE6"/>
    <w:rsid w:val="28237D5C"/>
    <w:rsid w:val="28431B9D"/>
    <w:rsid w:val="284F637D"/>
    <w:rsid w:val="28547D0B"/>
    <w:rsid w:val="28572169"/>
    <w:rsid w:val="28685937"/>
    <w:rsid w:val="287C121A"/>
    <w:rsid w:val="28821682"/>
    <w:rsid w:val="28870A2D"/>
    <w:rsid w:val="28A236DD"/>
    <w:rsid w:val="28A30007"/>
    <w:rsid w:val="28A340B7"/>
    <w:rsid w:val="28A36CB5"/>
    <w:rsid w:val="28C11E12"/>
    <w:rsid w:val="28C127EC"/>
    <w:rsid w:val="29134970"/>
    <w:rsid w:val="291E67ED"/>
    <w:rsid w:val="293B5AE1"/>
    <w:rsid w:val="294B4AFF"/>
    <w:rsid w:val="295731AA"/>
    <w:rsid w:val="29873F46"/>
    <w:rsid w:val="29B9024C"/>
    <w:rsid w:val="29C72386"/>
    <w:rsid w:val="29D56A0C"/>
    <w:rsid w:val="29F53636"/>
    <w:rsid w:val="29FE3744"/>
    <w:rsid w:val="2A0E0B36"/>
    <w:rsid w:val="2A1F1985"/>
    <w:rsid w:val="2A297180"/>
    <w:rsid w:val="2A330776"/>
    <w:rsid w:val="2A9D30E3"/>
    <w:rsid w:val="2AA414C5"/>
    <w:rsid w:val="2AA55E34"/>
    <w:rsid w:val="2AA763D5"/>
    <w:rsid w:val="2ABA0DFD"/>
    <w:rsid w:val="2AD518DA"/>
    <w:rsid w:val="2AD73080"/>
    <w:rsid w:val="2AF35225"/>
    <w:rsid w:val="2B1A2CFB"/>
    <w:rsid w:val="2B23788F"/>
    <w:rsid w:val="2B467928"/>
    <w:rsid w:val="2B4F0E68"/>
    <w:rsid w:val="2B58413F"/>
    <w:rsid w:val="2B5B5A5F"/>
    <w:rsid w:val="2B6E2239"/>
    <w:rsid w:val="2B75442B"/>
    <w:rsid w:val="2B942D1F"/>
    <w:rsid w:val="2BA9515B"/>
    <w:rsid w:val="2BAA52C5"/>
    <w:rsid w:val="2BAC62BA"/>
    <w:rsid w:val="2BAF9736"/>
    <w:rsid w:val="2C10394A"/>
    <w:rsid w:val="2C106849"/>
    <w:rsid w:val="2C1A3224"/>
    <w:rsid w:val="2C462EC9"/>
    <w:rsid w:val="2C6421B7"/>
    <w:rsid w:val="2C8F634D"/>
    <w:rsid w:val="2C91021D"/>
    <w:rsid w:val="2CC002B3"/>
    <w:rsid w:val="2CD33674"/>
    <w:rsid w:val="2CE3538F"/>
    <w:rsid w:val="2CE649EF"/>
    <w:rsid w:val="2CEA709A"/>
    <w:rsid w:val="2CF445D2"/>
    <w:rsid w:val="2D37282D"/>
    <w:rsid w:val="2D7745C4"/>
    <w:rsid w:val="2D776454"/>
    <w:rsid w:val="2D875092"/>
    <w:rsid w:val="2DCE3C99"/>
    <w:rsid w:val="2DD90EBD"/>
    <w:rsid w:val="2DEB68B1"/>
    <w:rsid w:val="2E1437D0"/>
    <w:rsid w:val="2E1667C1"/>
    <w:rsid w:val="2E267445"/>
    <w:rsid w:val="2E450300"/>
    <w:rsid w:val="2E50005F"/>
    <w:rsid w:val="2E70537D"/>
    <w:rsid w:val="2E82058A"/>
    <w:rsid w:val="2E8B099B"/>
    <w:rsid w:val="2EA656A3"/>
    <w:rsid w:val="2EA944D2"/>
    <w:rsid w:val="2EBB49EE"/>
    <w:rsid w:val="2ED51F9D"/>
    <w:rsid w:val="2ED62F66"/>
    <w:rsid w:val="2EE76AFB"/>
    <w:rsid w:val="2EEA4545"/>
    <w:rsid w:val="2EFD9517"/>
    <w:rsid w:val="2F0D15D6"/>
    <w:rsid w:val="2F176141"/>
    <w:rsid w:val="2F2B2156"/>
    <w:rsid w:val="2F3925CB"/>
    <w:rsid w:val="2F430CE4"/>
    <w:rsid w:val="2F4D1B62"/>
    <w:rsid w:val="2F6E6893"/>
    <w:rsid w:val="2F7F7C62"/>
    <w:rsid w:val="2F9257C7"/>
    <w:rsid w:val="2F9627A2"/>
    <w:rsid w:val="2F994DA8"/>
    <w:rsid w:val="2FA8665D"/>
    <w:rsid w:val="2FB0531E"/>
    <w:rsid w:val="2FBE036A"/>
    <w:rsid w:val="2FBE65BC"/>
    <w:rsid w:val="2FCB375B"/>
    <w:rsid w:val="2FCB3911"/>
    <w:rsid w:val="2FCFB42D"/>
    <w:rsid w:val="2FD41FFA"/>
    <w:rsid w:val="2FD64419"/>
    <w:rsid w:val="2FEF6CAE"/>
    <w:rsid w:val="300F506A"/>
    <w:rsid w:val="302A5C70"/>
    <w:rsid w:val="30601421"/>
    <w:rsid w:val="306B53EE"/>
    <w:rsid w:val="308725A7"/>
    <w:rsid w:val="30881ED1"/>
    <w:rsid w:val="308B019E"/>
    <w:rsid w:val="309B1706"/>
    <w:rsid w:val="309C4176"/>
    <w:rsid w:val="30C32657"/>
    <w:rsid w:val="30D35C55"/>
    <w:rsid w:val="30ED24C4"/>
    <w:rsid w:val="30F32296"/>
    <w:rsid w:val="3114202C"/>
    <w:rsid w:val="311C32A3"/>
    <w:rsid w:val="31291B85"/>
    <w:rsid w:val="31552F50"/>
    <w:rsid w:val="315A2315"/>
    <w:rsid w:val="31741628"/>
    <w:rsid w:val="318C4BC4"/>
    <w:rsid w:val="318F477C"/>
    <w:rsid w:val="31B20215"/>
    <w:rsid w:val="31C3610C"/>
    <w:rsid w:val="31F52DF0"/>
    <w:rsid w:val="31FA1E11"/>
    <w:rsid w:val="3239174D"/>
    <w:rsid w:val="325F1EA9"/>
    <w:rsid w:val="327955A1"/>
    <w:rsid w:val="327B092A"/>
    <w:rsid w:val="327EF8AF"/>
    <w:rsid w:val="32821B23"/>
    <w:rsid w:val="32CB6763"/>
    <w:rsid w:val="32E37B5A"/>
    <w:rsid w:val="32F11300"/>
    <w:rsid w:val="32F64990"/>
    <w:rsid w:val="332D7CE1"/>
    <w:rsid w:val="334B460B"/>
    <w:rsid w:val="334D0383"/>
    <w:rsid w:val="33632A6C"/>
    <w:rsid w:val="337B2999"/>
    <w:rsid w:val="33812F3E"/>
    <w:rsid w:val="33E81099"/>
    <w:rsid w:val="33F1163C"/>
    <w:rsid w:val="33FF12A4"/>
    <w:rsid w:val="34142C4F"/>
    <w:rsid w:val="343A0036"/>
    <w:rsid w:val="34541E69"/>
    <w:rsid w:val="345751A6"/>
    <w:rsid w:val="347D25A2"/>
    <w:rsid w:val="348222AE"/>
    <w:rsid w:val="34BF39F8"/>
    <w:rsid w:val="34CE54F3"/>
    <w:rsid w:val="34EB7E53"/>
    <w:rsid w:val="34F25B0A"/>
    <w:rsid w:val="34F605A6"/>
    <w:rsid w:val="350A5F9E"/>
    <w:rsid w:val="351F5D4F"/>
    <w:rsid w:val="35A41DB0"/>
    <w:rsid w:val="35B53E09"/>
    <w:rsid w:val="361433DA"/>
    <w:rsid w:val="361B02C4"/>
    <w:rsid w:val="364E2474"/>
    <w:rsid w:val="3651512A"/>
    <w:rsid w:val="365E28A7"/>
    <w:rsid w:val="365E6403"/>
    <w:rsid w:val="367BEAFD"/>
    <w:rsid w:val="36801951"/>
    <w:rsid w:val="36873BAC"/>
    <w:rsid w:val="36F2131A"/>
    <w:rsid w:val="36F90814"/>
    <w:rsid w:val="37050677"/>
    <w:rsid w:val="37121C33"/>
    <w:rsid w:val="37155A0D"/>
    <w:rsid w:val="371C1DA0"/>
    <w:rsid w:val="3730214F"/>
    <w:rsid w:val="375A12C0"/>
    <w:rsid w:val="37643EED"/>
    <w:rsid w:val="37667C65"/>
    <w:rsid w:val="376A1DCA"/>
    <w:rsid w:val="37C329C2"/>
    <w:rsid w:val="37D1291E"/>
    <w:rsid w:val="37DFEF25"/>
    <w:rsid w:val="37F7F9E1"/>
    <w:rsid w:val="37FC0B16"/>
    <w:rsid w:val="382F43FF"/>
    <w:rsid w:val="38327B47"/>
    <w:rsid w:val="38376F0C"/>
    <w:rsid w:val="3845787B"/>
    <w:rsid w:val="385F2084"/>
    <w:rsid w:val="387B7CB7"/>
    <w:rsid w:val="388B33D1"/>
    <w:rsid w:val="388F3690"/>
    <w:rsid w:val="389BD0D7"/>
    <w:rsid w:val="389E6F8B"/>
    <w:rsid w:val="38AC16A8"/>
    <w:rsid w:val="38BB3D60"/>
    <w:rsid w:val="38DE5291"/>
    <w:rsid w:val="38E36885"/>
    <w:rsid w:val="38F022F8"/>
    <w:rsid w:val="391A2AB5"/>
    <w:rsid w:val="39522F81"/>
    <w:rsid w:val="395F671A"/>
    <w:rsid w:val="39727572"/>
    <w:rsid w:val="397B5273"/>
    <w:rsid w:val="398C3287"/>
    <w:rsid w:val="39A14F85"/>
    <w:rsid w:val="39BC216A"/>
    <w:rsid w:val="39CC330E"/>
    <w:rsid w:val="39E80B55"/>
    <w:rsid w:val="39EA2D41"/>
    <w:rsid w:val="3A1219DE"/>
    <w:rsid w:val="3A190FBF"/>
    <w:rsid w:val="3A575643"/>
    <w:rsid w:val="3A5A1F5F"/>
    <w:rsid w:val="3A6A35C8"/>
    <w:rsid w:val="3A993EAE"/>
    <w:rsid w:val="3A9D7A51"/>
    <w:rsid w:val="3AB341F2"/>
    <w:rsid w:val="3AB64A60"/>
    <w:rsid w:val="3AC328E0"/>
    <w:rsid w:val="3AE0789A"/>
    <w:rsid w:val="3AF61300"/>
    <w:rsid w:val="3B1066B9"/>
    <w:rsid w:val="3B2A0D8A"/>
    <w:rsid w:val="3B33651B"/>
    <w:rsid w:val="3B494A65"/>
    <w:rsid w:val="3B4E2EEA"/>
    <w:rsid w:val="3B542300"/>
    <w:rsid w:val="3B587BC2"/>
    <w:rsid w:val="3B616481"/>
    <w:rsid w:val="3B787F67"/>
    <w:rsid w:val="3B7E70CE"/>
    <w:rsid w:val="3BA448B8"/>
    <w:rsid w:val="3BAB3E99"/>
    <w:rsid w:val="3BD34930"/>
    <w:rsid w:val="3BD86275"/>
    <w:rsid w:val="3BDAB9F1"/>
    <w:rsid w:val="3BF79B1D"/>
    <w:rsid w:val="3BF8BE4A"/>
    <w:rsid w:val="3C123F18"/>
    <w:rsid w:val="3C125CC6"/>
    <w:rsid w:val="3C1A7270"/>
    <w:rsid w:val="3C1C7DAA"/>
    <w:rsid w:val="3C2D6471"/>
    <w:rsid w:val="3C2F4241"/>
    <w:rsid w:val="3C5B6745"/>
    <w:rsid w:val="3C6C6155"/>
    <w:rsid w:val="3C713708"/>
    <w:rsid w:val="3C833EA4"/>
    <w:rsid w:val="3C877459"/>
    <w:rsid w:val="3CCD2CF9"/>
    <w:rsid w:val="3CE83271"/>
    <w:rsid w:val="3CFFDCE0"/>
    <w:rsid w:val="3D580050"/>
    <w:rsid w:val="3D580F58"/>
    <w:rsid w:val="3D7309E6"/>
    <w:rsid w:val="3D7804FA"/>
    <w:rsid w:val="3D7F1816"/>
    <w:rsid w:val="3D8B50D4"/>
    <w:rsid w:val="3D94095C"/>
    <w:rsid w:val="3D9443CB"/>
    <w:rsid w:val="3D9917FC"/>
    <w:rsid w:val="3DA74B34"/>
    <w:rsid w:val="3DBB238D"/>
    <w:rsid w:val="3DCF55AB"/>
    <w:rsid w:val="3DDB658B"/>
    <w:rsid w:val="3DDC2A2F"/>
    <w:rsid w:val="3DF86485"/>
    <w:rsid w:val="3DFF4D3A"/>
    <w:rsid w:val="3E0B0C1F"/>
    <w:rsid w:val="3E25233C"/>
    <w:rsid w:val="3E2B4816"/>
    <w:rsid w:val="3E2C636E"/>
    <w:rsid w:val="3E3068D7"/>
    <w:rsid w:val="3E3A1504"/>
    <w:rsid w:val="3E3B7D9F"/>
    <w:rsid w:val="3E755F09"/>
    <w:rsid w:val="3E7ED1B2"/>
    <w:rsid w:val="3E86299B"/>
    <w:rsid w:val="3E8B24A4"/>
    <w:rsid w:val="3EAA6689"/>
    <w:rsid w:val="3ECC7B2A"/>
    <w:rsid w:val="3EDE2E31"/>
    <w:rsid w:val="3EEF6FFF"/>
    <w:rsid w:val="3EF9316D"/>
    <w:rsid w:val="3EFDD888"/>
    <w:rsid w:val="3F0264C5"/>
    <w:rsid w:val="3F147FA7"/>
    <w:rsid w:val="3F1B8EC2"/>
    <w:rsid w:val="3F317DB2"/>
    <w:rsid w:val="3F3EC583"/>
    <w:rsid w:val="3F446B4B"/>
    <w:rsid w:val="3F4E4D6C"/>
    <w:rsid w:val="3F4FCF87"/>
    <w:rsid w:val="3F50170D"/>
    <w:rsid w:val="3F5FDF35"/>
    <w:rsid w:val="3F6031EC"/>
    <w:rsid w:val="3F797358"/>
    <w:rsid w:val="3F8F06BD"/>
    <w:rsid w:val="3FAB535F"/>
    <w:rsid w:val="3FBB654B"/>
    <w:rsid w:val="3FBF808B"/>
    <w:rsid w:val="3FD0283B"/>
    <w:rsid w:val="3FD05DFB"/>
    <w:rsid w:val="3FD528B0"/>
    <w:rsid w:val="3FD71B15"/>
    <w:rsid w:val="3FDA4D4C"/>
    <w:rsid w:val="3FE0282E"/>
    <w:rsid w:val="3FE3ECB4"/>
    <w:rsid w:val="3FEF182D"/>
    <w:rsid w:val="3FF86ECD"/>
    <w:rsid w:val="3FFB3156"/>
    <w:rsid w:val="3FFC5E13"/>
    <w:rsid w:val="400B3A02"/>
    <w:rsid w:val="40152228"/>
    <w:rsid w:val="40362FE4"/>
    <w:rsid w:val="40844CB8"/>
    <w:rsid w:val="408E0203"/>
    <w:rsid w:val="40923879"/>
    <w:rsid w:val="40BB57E5"/>
    <w:rsid w:val="40C8729B"/>
    <w:rsid w:val="411917F4"/>
    <w:rsid w:val="412F5BD2"/>
    <w:rsid w:val="41387FBC"/>
    <w:rsid w:val="41443B0A"/>
    <w:rsid w:val="41535DB8"/>
    <w:rsid w:val="41A5138A"/>
    <w:rsid w:val="41A78979"/>
    <w:rsid w:val="41AC2719"/>
    <w:rsid w:val="41C815FA"/>
    <w:rsid w:val="41D260B0"/>
    <w:rsid w:val="41EC0D67"/>
    <w:rsid w:val="4204012E"/>
    <w:rsid w:val="4216703F"/>
    <w:rsid w:val="422971D8"/>
    <w:rsid w:val="422B5D33"/>
    <w:rsid w:val="424B0183"/>
    <w:rsid w:val="425E3CB1"/>
    <w:rsid w:val="42B64197"/>
    <w:rsid w:val="42E02E70"/>
    <w:rsid w:val="42F05978"/>
    <w:rsid w:val="42FA74B4"/>
    <w:rsid w:val="430E645B"/>
    <w:rsid w:val="431D0717"/>
    <w:rsid w:val="43263C03"/>
    <w:rsid w:val="432D7889"/>
    <w:rsid w:val="434F129F"/>
    <w:rsid w:val="436C42FD"/>
    <w:rsid w:val="43866F99"/>
    <w:rsid w:val="43963680"/>
    <w:rsid w:val="43A77473"/>
    <w:rsid w:val="43BE0DBB"/>
    <w:rsid w:val="43CC2BFE"/>
    <w:rsid w:val="43E97C54"/>
    <w:rsid w:val="43F01F04"/>
    <w:rsid w:val="43F3462F"/>
    <w:rsid w:val="44071C57"/>
    <w:rsid w:val="442D7091"/>
    <w:rsid w:val="446D610C"/>
    <w:rsid w:val="446F2CE9"/>
    <w:rsid w:val="448615C3"/>
    <w:rsid w:val="4487121B"/>
    <w:rsid w:val="448E1AF3"/>
    <w:rsid w:val="44A409D6"/>
    <w:rsid w:val="44E35950"/>
    <w:rsid w:val="44F3065E"/>
    <w:rsid w:val="45023FAB"/>
    <w:rsid w:val="45455877"/>
    <w:rsid w:val="454B1BB2"/>
    <w:rsid w:val="455530C7"/>
    <w:rsid w:val="455A06DD"/>
    <w:rsid w:val="45635287"/>
    <w:rsid w:val="45694713"/>
    <w:rsid w:val="45B04682"/>
    <w:rsid w:val="45B55914"/>
    <w:rsid w:val="45C27613"/>
    <w:rsid w:val="45CA5863"/>
    <w:rsid w:val="45E51BF6"/>
    <w:rsid w:val="460C19D8"/>
    <w:rsid w:val="460F2BC3"/>
    <w:rsid w:val="46687A77"/>
    <w:rsid w:val="46713F31"/>
    <w:rsid w:val="46777349"/>
    <w:rsid w:val="46942892"/>
    <w:rsid w:val="46A94A67"/>
    <w:rsid w:val="46C027C2"/>
    <w:rsid w:val="46E255B6"/>
    <w:rsid w:val="46F26E20"/>
    <w:rsid w:val="47347438"/>
    <w:rsid w:val="473710C2"/>
    <w:rsid w:val="474F1A71"/>
    <w:rsid w:val="475C016D"/>
    <w:rsid w:val="476870E2"/>
    <w:rsid w:val="47731896"/>
    <w:rsid w:val="477512A9"/>
    <w:rsid w:val="477E0BCB"/>
    <w:rsid w:val="479E50D4"/>
    <w:rsid w:val="47D1375A"/>
    <w:rsid w:val="47EF40A4"/>
    <w:rsid w:val="47FE1AD2"/>
    <w:rsid w:val="48021483"/>
    <w:rsid w:val="480D3D8E"/>
    <w:rsid w:val="48147151"/>
    <w:rsid w:val="483314CD"/>
    <w:rsid w:val="488C2D64"/>
    <w:rsid w:val="488F0DE1"/>
    <w:rsid w:val="48A0157E"/>
    <w:rsid w:val="48A759E8"/>
    <w:rsid w:val="48F36E7F"/>
    <w:rsid w:val="49320400"/>
    <w:rsid w:val="49396F88"/>
    <w:rsid w:val="49785DC5"/>
    <w:rsid w:val="49974213"/>
    <w:rsid w:val="4A022010"/>
    <w:rsid w:val="4A1C7526"/>
    <w:rsid w:val="4A4D0811"/>
    <w:rsid w:val="4A614797"/>
    <w:rsid w:val="4A735B6F"/>
    <w:rsid w:val="4A7D2EA4"/>
    <w:rsid w:val="4A875AD1"/>
    <w:rsid w:val="4A8E1972"/>
    <w:rsid w:val="4A9C3340"/>
    <w:rsid w:val="4AA956FA"/>
    <w:rsid w:val="4AB904B0"/>
    <w:rsid w:val="4ABA1BC3"/>
    <w:rsid w:val="4AD8375B"/>
    <w:rsid w:val="4AF9A7E2"/>
    <w:rsid w:val="4B0844CE"/>
    <w:rsid w:val="4B11183E"/>
    <w:rsid w:val="4B2E0642"/>
    <w:rsid w:val="4B307E6D"/>
    <w:rsid w:val="4B3E1837"/>
    <w:rsid w:val="4B6377AE"/>
    <w:rsid w:val="4B7411BA"/>
    <w:rsid w:val="4B756271"/>
    <w:rsid w:val="4B78398F"/>
    <w:rsid w:val="4B7D39AD"/>
    <w:rsid w:val="4B840EE1"/>
    <w:rsid w:val="4B91271A"/>
    <w:rsid w:val="4B935782"/>
    <w:rsid w:val="4BA24A19"/>
    <w:rsid w:val="4BA353E1"/>
    <w:rsid w:val="4BAE3BE3"/>
    <w:rsid w:val="4BCC254F"/>
    <w:rsid w:val="4BE62CCB"/>
    <w:rsid w:val="4BF058F8"/>
    <w:rsid w:val="4BF74ED8"/>
    <w:rsid w:val="4C393C27"/>
    <w:rsid w:val="4C583BC9"/>
    <w:rsid w:val="4C8E043C"/>
    <w:rsid w:val="4C8F6EBF"/>
    <w:rsid w:val="4C9D782D"/>
    <w:rsid w:val="4CD35F5F"/>
    <w:rsid w:val="4CD945DE"/>
    <w:rsid w:val="4CE97B4E"/>
    <w:rsid w:val="4D005D50"/>
    <w:rsid w:val="4D203FBB"/>
    <w:rsid w:val="4D3A507C"/>
    <w:rsid w:val="4D3B0EF1"/>
    <w:rsid w:val="4D970721"/>
    <w:rsid w:val="4DA04FEC"/>
    <w:rsid w:val="4DA370C6"/>
    <w:rsid w:val="4DA42D6F"/>
    <w:rsid w:val="4DA55FCB"/>
    <w:rsid w:val="4E0D70F0"/>
    <w:rsid w:val="4E1F24C4"/>
    <w:rsid w:val="4E3A2F69"/>
    <w:rsid w:val="4E3C4E24"/>
    <w:rsid w:val="4E5377DA"/>
    <w:rsid w:val="4E630603"/>
    <w:rsid w:val="4E661EA1"/>
    <w:rsid w:val="4E6974F8"/>
    <w:rsid w:val="4EA32699"/>
    <w:rsid w:val="4EC00A0C"/>
    <w:rsid w:val="4EC11450"/>
    <w:rsid w:val="4EC44151"/>
    <w:rsid w:val="4ED25E5C"/>
    <w:rsid w:val="4ED41501"/>
    <w:rsid w:val="4F194B09"/>
    <w:rsid w:val="4F3342D7"/>
    <w:rsid w:val="4F451B8F"/>
    <w:rsid w:val="4F4A531F"/>
    <w:rsid w:val="4F532425"/>
    <w:rsid w:val="4F5F701C"/>
    <w:rsid w:val="4F615527"/>
    <w:rsid w:val="4F7FCFAE"/>
    <w:rsid w:val="4F822D0B"/>
    <w:rsid w:val="4FD64204"/>
    <w:rsid w:val="4FD73371"/>
    <w:rsid w:val="4FDD9099"/>
    <w:rsid w:val="4FDE275E"/>
    <w:rsid w:val="4FE34983"/>
    <w:rsid w:val="4FE45773"/>
    <w:rsid w:val="4FEB1908"/>
    <w:rsid w:val="4FF37764"/>
    <w:rsid w:val="4FFB77B4"/>
    <w:rsid w:val="4FFBBFA3"/>
    <w:rsid w:val="4FFF0CB1"/>
    <w:rsid w:val="5001177E"/>
    <w:rsid w:val="50137F07"/>
    <w:rsid w:val="501E2A33"/>
    <w:rsid w:val="503B1BA2"/>
    <w:rsid w:val="50892992"/>
    <w:rsid w:val="508E65A8"/>
    <w:rsid w:val="50B909AE"/>
    <w:rsid w:val="50CD6207"/>
    <w:rsid w:val="510B7D56"/>
    <w:rsid w:val="51217A74"/>
    <w:rsid w:val="51237AAF"/>
    <w:rsid w:val="51273B6A"/>
    <w:rsid w:val="515801C7"/>
    <w:rsid w:val="516F13BA"/>
    <w:rsid w:val="5181771E"/>
    <w:rsid w:val="51944B8C"/>
    <w:rsid w:val="51B11329"/>
    <w:rsid w:val="51EE696A"/>
    <w:rsid w:val="52095BE4"/>
    <w:rsid w:val="52397FF8"/>
    <w:rsid w:val="52405575"/>
    <w:rsid w:val="52466271"/>
    <w:rsid w:val="52491C87"/>
    <w:rsid w:val="526112FD"/>
    <w:rsid w:val="52687572"/>
    <w:rsid w:val="528D1E9B"/>
    <w:rsid w:val="52F5184E"/>
    <w:rsid w:val="532540D9"/>
    <w:rsid w:val="532D1985"/>
    <w:rsid w:val="53301E1E"/>
    <w:rsid w:val="533B19FC"/>
    <w:rsid w:val="53572CD4"/>
    <w:rsid w:val="535D7D17"/>
    <w:rsid w:val="538D7DE7"/>
    <w:rsid w:val="53900B3D"/>
    <w:rsid w:val="53BF76DA"/>
    <w:rsid w:val="53FB3CD3"/>
    <w:rsid w:val="54136627"/>
    <w:rsid w:val="541F6411"/>
    <w:rsid w:val="54420CBA"/>
    <w:rsid w:val="54684BC5"/>
    <w:rsid w:val="54947768"/>
    <w:rsid w:val="54AC4FFA"/>
    <w:rsid w:val="54B509EE"/>
    <w:rsid w:val="54B607F4"/>
    <w:rsid w:val="55161EC8"/>
    <w:rsid w:val="551663CF"/>
    <w:rsid w:val="551D5F9C"/>
    <w:rsid w:val="55216B22"/>
    <w:rsid w:val="552A00CC"/>
    <w:rsid w:val="55425D5D"/>
    <w:rsid w:val="55A94F13"/>
    <w:rsid w:val="55C0032A"/>
    <w:rsid w:val="55C027DF"/>
    <w:rsid w:val="55CF47D0"/>
    <w:rsid w:val="55F71479"/>
    <w:rsid w:val="55FF47E2"/>
    <w:rsid w:val="56097CE2"/>
    <w:rsid w:val="56293EE0"/>
    <w:rsid w:val="562F0520"/>
    <w:rsid w:val="56410322"/>
    <w:rsid w:val="564F2E6A"/>
    <w:rsid w:val="566367A5"/>
    <w:rsid w:val="56670EB9"/>
    <w:rsid w:val="56765625"/>
    <w:rsid w:val="56902438"/>
    <w:rsid w:val="56941BD9"/>
    <w:rsid w:val="56953069"/>
    <w:rsid w:val="5695686C"/>
    <w:rsid w:val="56A80E28"/>
    <w:rsid w:val="56BF4844"/>
    <w:rsid w:val="56D4123E"/>
    <w:rsid w:val="56E16A9F"/>
    <w:rsid w:val="56E66C7F"/>
    <w:rsid w:val="56F0675F"/>
    <w:rsid w:val="571F1972"/>
    <w:rsid w:val="57631624"/>
    <w:rsid w:val="57747638"/>
    <w:rsid w:val="577FD4F6"/>
    <w:rsid w:val="579E26AC"/>
    <w:rsid w:val="57AA2DFF"/>
    <w:rsid w:val="57AE79CC"/>
    <w:rsid w:val="57BF5C7A"/>
    <w:rsid w:val="57FF1C72"/>
    <w:rsid w:val="58084289"/>
    <w:rsid w:val="588418A2"/>
    <w:rsid w:val="58900246"/>
    <w:rsid w:val="58A67A6A"/>
    <w:rsid w:val="58B101BD"/>
    <w:rsid w:val="58B76EB1"/>
    <w:rsid w:val="58C61EBA"/>
    <w:rsid w:val="58C919AA"/>
    <w:rsid w:val="5915699E"/>
    <w:rsid w:val="592D4F71"/>
    <w:rsid w:val="592F3F03"/>
    <w:rsid w:val="593124E9"/>
    <w:rsid w:val="593A4C8A"/>
    <w:rsid w:val="596926C2"/>
    <w:rsid w:val="59A824FA"/>
    <w:rsid w:val="59B30A85"/>
    <w:rsid w:val="59BD49A4"/>
    <w:rsid w:val="59C66D60"/>
    <w:rsid w:val="59DB7BE7"/>
    <w:rsid w:val="59E44CEE"/>
    <w:rsid w:val="59ED4BB4"/>
    <w:rsid w:val="59F456DA"/>
    <w:rsid w:val="5A0554BD"/>
    <w:rsid w:val="5A174DC0"/>
    <w:rsid w:val="5A1E1882"/>
    <w:rsid w:val="5A2D0246"/>
    <w:rsid w:val="5A39015A"/>
    <w:rsid w:val="5A443DDD"/>
    <w:rsid w:val="5A4F2439"/>
    <w:rsid w:val="5A5C0D28"/>
    <w:rsid w:val="5A6220B6"/>
    <w:rsid w:val="5A6E263F"/>
    <w:rsid w:val="5A81253D"/>
    <w:rsid w:val="5AFA763F"/>
    <w:rsid w:val="5AFE8266"/>
    <w:rsid w:val="5B081C66"/>
    <w:rsid w:val="5B136F0D"/>
    <w:rsid w:val="5B1E5FDD"/>
    <w:rsid w:val="5B330DB9"/>
    <w:rsid w:val="5B3529C3"/>
    <w:rsid w:val="5B3D7C9E"/>
    <w:rsid w:val="5B402954"/>
    <w:rsid w:val="5B4B48F9"/>
    <w:rsid w:val="5B4C1EBB"/>
    <w:rsid w:val="5B5AF435"/>
    <w:rsid w:val="5B5E9907"/>
    <w:rsid w:val="5B731FC6"/>
    <w:rsid w:val="5B770094"/>
    <w:rsid w:val="5B7D391F"/>
    <w:rsid w:val="5B8D14C8"/>
    <w:rsid w:val="5B8D2D21"/>
    <w:rsid w:val="5BB2427F"/>
    <w:rsid w:val="5BB90387"/>
    <w:rsid w:val="5BC86087"/>
    <w:rsid w:val="5BCC3C8B"/>
    <w:rsid w:val="5BD7ABE9"/>
    <w:rsid w:val="5BE70F2E"/>
    <w:rsid w:val="5C0230C4"/>
    <w:rsid w:val="5C416D00"/>
    <w:rsid w:val="5C4A6819"/>
    <w:rsid w:val="5C5459E8"/>
    <w:rsid w:val="5C5C2FCC"/>
    <w:rsid w:val="5C627828"/>
    <w:rsid w:val="5C633385"/>
    <w:rsid w:val="5C666E48"/>
    <w:rsid w:val="5C977095"/>
    <w:rsid w:val="5CB64FED"/>
    <w:rsid w:val="5CB85FBE"/>
    <w:rsid w:val="5CCF7073"/>
    <w:rsid w:val="5CDA3BBB"/>
    <w:rsid w:val="5CF35248"/>
    <w:rsid w:val="5CF75A42"/>
    <w:rsid w:val="5D0B433F"/>
    <w:rsid w:val="5D1362E0"/>
    <w:rsid w:val="5D281324"/>
    <w:rsid w:val="5D59C8D4"/>
    <w:rsid w:val="5D663C88"/>
    <w:rsid w:val="5D866758"/>
    <w:rsid w:val="5DB9327E"/>
    <w:rsid w:val="5DCA70E4"/>
    <w:rsid w:val="5E0546BD"/>
    <w:rsid w:val="5E0B450A"/>
    <w:rsid w:val="5E0F652C"/>
    <w:rsid w:val="5E1216FE"/>
    <w:rsid w:val="5E4853B5"/>
    <w:rsid w:val="5E677C9B"/>
    <w:rsid w:val="5E6847CD"/>
    <w:rsid w:val="5E691CCE"/>
    <w:rsid w:val="5E856373"/>
    <w:rsid w:val="5EA06D09"/>
    <w:rsid w:val="5EBF433C"/>
    <w:rsid w:val="5EC1A8C1"/>
    <w:rsid w:val="5ED864A3"/>
    <w:rsid w:val="5EDC7B5B"/>
    <w:rsid w:val="5EE71446"/>
    <w:rsid w:val="5EED992B"/>
    <w:rsid w:val="5EF05EE3"/>
    <w:rsid w:val="5EF236E4"/>
    <w:rsid w:val="5EF23899"/>
    <w:rsid w:val="5EF799A3"/>
    <w:rsid w:val="5EFA0103"/>
    <w:rsid w:val="5EFA7D6A"/>
    <w:rsid w:val="5EFB2A9C"/>
    <w:rsid w:val="5EFE0E52"/>
    <w:rsid w:val="5F1A0C94"/>
    <w:rsid w:val="5F337B7D"/>
    <w:rsid w:val="5F455E12"/>
    <w:rsid w:val="5F5B28EC"/>
    <w:rsid w:val="5F7674A3"/>
    <w:rsid w:val="5F775EC3"/>
    <w:rsid w:val="5F9E064F"/>
    <w:rsid w:val="5FA2596D"/>
    <w:rsid w:val="5FB648F6"/>
    <w:rsid w:val="5FBB545A"/>
    <w:rsid w:val="5FBE05A1"/>
    <w:rsid w:val="5FBF7E29"/>
    <w:rsid w:val="5FDB09F9"/>
    <w:rsid w:val="5FDE1F84"/>
    <w:rsid w:val="5FF19C9B"/>
    <w:rsid w:val="5FFA4381"/>
    <w:rsid w:val="5FFBBAA2"/>
    <w:rsid w:val="5FFDAF23"/>
    <w:rsid w:val="5FFFCC2A"/>
    <w:rsid w:val="602441E8"/>
    <w:rsid w:val="603A1480"/>
    <w:rsid w:val="60401358"/>
    <w:rsid w:val="6057667C"/>
    <w:rsid w:val="60691B0E"/>
    <w:rsid w:val="608210E3"/>
    <w:rsid w:val="60824919"/>
    <w:rsid w:val="60831ABD"/>
    <w:rsid w:val="60960F17"/>
    <w:rsid w:val="60A904BE"/>
    <w:rsid w:val="60D46627"/>
    <w:rsid w:val="60DD6AB1"/>
    <w:rsid w:val="60E009BF"/>
    <w:rsid w:val="60EFA689"/>
    <w:rsid w:val="6106417B"/>
    <w:rsid w:val="61131A15"/>
    <w:rsid w:val="61190980"/>
    <w:rsid w:val="611C29AC"/>
    <w:rsid w:val="61572249"/>
    <w:rsid w:val="619314C1"/>
    <w:rsid w:val="61B431F8"/>
    <w:rsid w:val="623E06DC"/>
    <w:rsid w:val="624B1238"/>
    <w:rsid w:val="624E3350"/>
    <w:rsid w:val="625B7B17"/>
    <w:rsid w:val="62C16498"/>
    <w:rsid w:val="62EC6305"/>
    <w:rsid w:val="62F82B4B"/>
    <w:rsid w:val="62F85366"/>
    <w:rsid w:val="62FA152C"/>
    <w:rsid w:val="63701644"/>
    <w:rsid w:val="637F1B3E"/>
    <w:rsid w:val="639BBAB0"/>
    <w:rsid w:val="63C6135F"/>
    <w:rsid w:val="63D537D1"/>
    <w:rsid w:val="63DD455C"/>
    <w:rsid w:val="641066DF"/>
    <w:rsid w:val="6415549C"/>
    <w:rsid w:val="642D103F"/>
    <w:rsid w:val="642D6052"/>
    <w:rsid w:val="643A6F15"/>
    <w:rsid w:val="64462101"/>
    <w:rsid w:val="645A662E"/>
    <w:rsid w:val="646D58E0"/>
    <w:rsid w:val="64A10CEF"/>
    <w:rsid w:val="64A84B6A"/>
    <w:rsid w:val="64CD50E0"/>
    <w:rsid w:val="64D03BF7"/>
    <w:rsid w:val="64DB4055"/>
    <w:rsid w:val="64DF99A0"/>
    <w:rsid w:val="64E965CB"/>
    <w:rsid w:val="64FB738F"/>
    <w:rsid w:val="6522491C"/>
    <w:rsid w:val="652D7C77"/>
    <w:rsid w:val="653231E0"/>
    <w:rsid w:val="65387F11"/>
    <w:rsid w:val="65440A8F"/>
    <w:rsid w:val="657B6664"/>
    <w:rsid w:val="657D7DA4"/>
    <w:rsid w:val="65804A46"/>
    <w:rsid w:val="65855276"/>
    <w:rsid w:val="658E1DAF"/>
    <w:rsid w:val="659D21F5"/>
    <w:rsid w:val="65AB66C0"/>
    <w:rsid w:val="65BC6B1F"/>
    <w:rsid w:val="65BF3778"/>
    <w:rsid w:val="65C80D7F"/>
    <w:rsid w:val="65EFD4A6"/>
    <w:rsid w:val="66160B21"/>
    <w:rsid w:val="662270C4"/>
    <w:rsid w:val="66776568"/>
    <w:rsid w:val="668C77E3"/>
    <w:rsid w:val="66B60E86"/>
    <w:rsid w:val="66CB62AD"/>
    <w:rsid w:val="66ED0F5A"/>
    <w:rsid w:val="67127E33"/>
    <w:rsid w:val="67787B9A"/>
    <w:rsid w:val="677D3ED9"/>
    <w:rsid w:val="678278F4"/>
    <w:rsid w:val="67830108"/>
    <w:rsid w:val="679DBC73"/>
    <w:rsid w:val="679E2059"/>
    <w:rsid w:val="67DD0A1A"/>
    <w:rsid w:val="67F5370A"/>
    <w:rsid w:val="67FF70CC"/>
    <w:rsid w:val="680974B1"/>
    <w:rsid w:val="683B27F5"/>
    <w:rsid w:val="6842639B"/>
    <w:rsid w:val="685C6397"/>
    <w:rsid w:val="686F4FB0"/>
    <w:rsid w:val="687D22F9"/>
    <w:rsid w:val="688D2938"/>
    <w:rsid w:val="68B7C9DD"/>
    <w:rsid w:val="68C83AFF"/>
    <w:rsid w:val="68F77613"/>
    <w:rsid w:val="68FF2E70"/>
    <w:rsid w:val="690251E8"/>
    <w:rsid w:val="6903443B"/>
    <w:rsid w:val="691E3104"/>
    <w:rsid w:val="69362995"/>
    <w:rsid w:val="69A06EE0"/>
    <w:rsid w:val="69B1021E"/>
    <w:rsid w:val="69B95123"/>
    <w:rsid w:val="69BB5D91"/>
    <w:rsid w:val="69E06F59"/>
    <w:rsid w:val="69F8571C"/>
    <w:rsid w:val="69FE221C"/>
    <w:rsid w:val="6A013DE4"/>
    <w:rsid w:val="6A152BF7"/>
    <w:rsid w:val="6A22716C"/>
    <w:rsid w:val="6A2D62D3"/>
    <w:rsid w:val="6A4470E3"/>
    <w:rsid w:val="6A6A2BB1"/>
    <w:rsid w:val="6AB62A0E"/>
    <w:rsid w:val="6ABA1153"/>
    <w:rsid w:val="6AD37813"/>
    <w:rsid w:val="6AD379C8"/>
    <w:rsid w:val="6AD62431"/>
    <w:rsid w:val="6AE875C3"/>
    <w:rsid w:val="6AF61B39"/>
    <w:rsid w:val="6B1FF09D"/>
    <w:rsid w:val="6B227A82"/>
    <w:rsid w:val="6B3E7FD6"/>
    <w:rsid w:val="6B413622"/>
    <w:rsid w:val="6B7E19EC"/>
    <w:rsid w:val="6B874B2B"/>
    <w:rsid w:val="6B8E4AB9"/>
    <w:rsid w:val="6B972E34"/>
    <w:rsid w:val="6BBF2EC5"/>
    <w:rsid w:val="6BCE952D"/>
    <w:rsid w:val="6BCF6E80"/>
    <w:rsid w:val="6BD334AD"/>
    <w:rsid w:val="6BD4493D"/>
    <w:rsid w:val="6BDC39F5"/>
    <w:rsid w:val="6BDFAA4D"/>
    <w:rsid w:val="6BE84077"/>
    <w:rsid w:val="6BF3491C"/>
    <w:rsid w:val="6BF43E1E"/>
    <w:rsid w:val="6BF56A9C"/>
    <w:rsid w:val="6BFA649A"/>
    <w:rsid w:val="6BFD671A"/>
    <w:rsid w:val="6BFEE664"/>
    <w:rsid w:val="6C0B610A"/>
    <w:rsid w:val="6C313DA6"/>
    <w:rsid w:val="6C3E1F20"/>
    <w:rsid w:val="6C637B66"/>
    <w:rsid w:val="6C7F08A6"/>
    <w:rsid w:val="6CAB51F7"/>
    <w:rsid w:val="6CDF1345"/>
    <w:rsid w:val="6CF92406"/>
    <w:rsid w:val="6CFB6664"/>
    <w:rsid w:val="6D0C2A35"/>
    <w:rsid w:val="6D2E358B"/>
    <w:rsid w:val="6D3722AC"/>
    <w:rsid w:val="6D6547FC"/>
    <w:rsid w:val="6D7620C8"/>
    <w:rsid w:val="6D7D6164"/>
    <w:rsid w:val="6D8F68C7"/>
    <w:rsid w:val="6D97F88E"/>
    <w:rsid w:val="6DAD4B90"/>
    <w:rsid w:val="6DB24BA6"/>
    <w:rsid w:val="6DBB2407"/>
    <w:rsid w:val="6DE025E8"/>
    <w:rsid w:val="6DFB676A"/>
    <w:rsid w:val="6E1C7C93"/>
    <w:rsid w:val="6E4476B1"/>
    <w:rsid w:val="6E4A5F9F"/>
    <w:rsid w:val="6E5518BE"/>
    <w:rsid w:val="6E564019"/>
    <w:rsid w:val="6E5CDD2D"/>
    <w:rsid w:val="6E8C1058"/>
    <w:rsid w:val="6EAF3DF3"/>
    <w:rsid w:val="6EB14BEE"/>
    <w:rsid w:val="6ECD27A0"/>
    <w:rsid w:val="6ECD3B4B"/>
    <w:rsid w:val="6ED0363B"/>
    <w:rsid w:val="6ED873A8"/>
    <w:rsid w:val="6EDF0E94"/>
    <w:rsid w:val="6EEC3E21"/>
    <w:rsid w:val="6EF72976"/>
    <w:rsid w:val="6EFB3CBD"/>
    <w:rsid w:val="6EFF7EBF"/>
    <w:rsid w:val="6F143527"/>
    <w:rsid w:val="6F480413"/>
    <w:rsid w:val="6F5B73A8"/>
    <w:rsid w:val="6F653C3E"/>
    <w:rsid w:val="6F6C1C5D"/>
    <w:rsid w:val="6F7D4E74"/>
    <w:rsid w:val="6F7F492E"/>
    <w:rsid w:val="6F8F0E00"/>
    <w:rsid w:val="6F9FC452"/>
    <w:rsid w:val="6FAF6856"/>
    <w:rsid w:val="6FAFAB05"/>
    <w:rsid w:val="6FB9D1D0"/>
    <w:rsid w:val="6FBF1B51"/>
    <w:rsid w:val="6FBF2455"/>
    <w:rsid w:val="6FC74107"/>
    <w:rsid w:val="6FDE16ED"/>
    <w:rsid w:val="6FEE2F46"/>
    <w:rsid w:val="6FFB605C"/>
    <w:rsid w:val="6FFF5C75"/>
    <w:rsid w:val="6FFF7D4D"/>
    <w:rsid w:val="701557A9"/>
    <w:rsid w:val="70730722"/>
    <w:rsid w:val="709A1E0A"/>
    <w:rsid w:val="70CE3BAA"/>
    <w:rsid w:val="70EF7C06"/>
    <w:rsid w:val="70FEB6C8"/>
    <w:rsid w:val="7108032F"/>
    <w:rsid w:val="71080E6A"/>
    <w:rsid w:val="710B2F3D"/>
    <w:rsid w:val="713779A1"/>
    <w:rsid w:val="713E488C"/>
    <w:rsid w:val="716E08C5"/>
    <w:rsid w:val="717D392B"/>
    <w:rsid w:val="718B1D52"/>
    <w:rsid w:val="71961FEC"/>
    <w:rsid w:val="71A871E5"/>
    <w:rsid w:val="71C11019"/>
    <w:rsid w:val="71DD6189"/>
    <w:rsid w:val="71F94C57"/>
    <w:rsid w:val="71FFDB6B"/>
    <w:rsid w:val="72141A90"/>
    <w:rsid w:val="72231757"/>
    <w:rsid w:val="722D13D1"/>
    <w:rsid w:val="723914F7"/>
    <w:rsid w:val="727D7819"/>
    <w:rsid w:val="728C7879"/>
    <w:rsid w:val="72A3476F"/>
    <w:rsid w:val="72AA0772"/>
    <w:rsid w:val="72B41A3F"/>
    <w:rsid w:val="72C64894"/>
    <w:rsid w:val="72D46FD9"/>
    <w:rsid w:val="72E937BC"/>
    <w:rsid w:val="73007336"/>
    <w:rsid w:val="73077B37"/>
    <w:rsid w:val="731625B0"/>
    <w:rsid w:val="73172CAC"/>
    <w:rsid w:val="731D6723"/>
    <w:rsid w:val="733B7ABC"/>
    <w:rsid w:val="73502CC8"/>
    <w:rsid w:val="73522870"/>
    <w:rsid w:val="736616E8"/>
    <w:rsid w:val="73697BBA"/>
    <w:rsid w:val="737B61FC"/>
    <w:rsid w:val="73886292"/>
    <w:rsid w:val="73910F79"/>
    <w:rsid w:val="73BDE24F"/>
    <w:rsid w:val="73C5064F"/>
    <w:rsid w:val="73C57732"/>
    <w:rsid w:val="73CB1CB0"/>
    <w:rsid w:val="73DE034B"/>
    <w:rsid w:val="740050F0"/>
    <w:rsid w:val="74213FF1"/>
    <w:rsid w:val="743106D8"/>
    <w:rsid w:val="743D6FD9"/>
    <w:rsid w:val="7448595E"/>
    <w:rsid w:val="74584F5A"/>
    <w:rsid w:val="74845D7A"/>
    <w:rsid w:val="749B0247"/>
    <w:rsid w:val="74B96ECC"/>
    <w:rsid w:val="74FF07B8"/>
    <w:rsid w:val="753233B2"/>
    <w:rsid w:val="75381A33"/>
    <w:rsid w:val="75472F43"/>
    <w:rsid w:val="75524DAA"/>
    <w:rsid w:val="75564CDF"/>
    <w:rsid w:val="75656D39"/>
    <w:rsid w:val="756709E5"/>
    <w:rsid w:val="757F7954"/>
    <w:rsid w:val="75826D11"/>
    <w:rsid w:val="75874327"/>
    <w:rsid w:val="75AC171D"/>
    <w:rsid w:val="75AFD2ED"/>
    <w:rsid w:val="75B73ED4"/>
    <w:rsid w:val="75E4177A"/>
    <w:rsid w:val="75FF14BD"/>
    <w:rsid w:val="761A0A77"/>
    <w:rsid w:val="762251EF"/>
    <w:rsid w:val="762A7AD4"/>
    <w:rsid w:val="762B1026"/>
    <w:rsid w:val="762D259F"/>
    <w:rsid w:val="76395437"/>
    <w:rsid w:val="764D5213"/>
    <w:rsid w:val="76730AA1"/>
    <w:rsid w:val="767FF8D0"/>
    <w:rsid w:val="769A2AE8"/>
    <w:rsid w:val="769F401E"/>
    <w:rsid w:val="76A74C81"/>
    <w:rsid w:val="76C45833"/>
    <w:rsid w:val="76CF51DC"/>
    <w:rsid w:val="76E804FA"/>
    <w:rsid w:val="76F125B0"/>
    <w:rsid w:val="77233438"/>
    <w:rsid w:val="7725A245"/>
    <w:rsid w:val="773EDBDC"/>
    <w:rsid w:val="77404A94"/>
    <w:rsid w:val="77427187"/>
    <w:rsid w:val="774E334F"/>
    <w:rsid w:val="77536BB7"/>
    <w:rsid w:val="776B8310"/>
    <w:rsid w:val="7779DEFD"/>
    <w:rsid w:val="777BDD98"/>
    <w:rsid w:val="77969ADF"/>
    <w:rsid w:val="77A60210"/>
    <w:rsid w:val="77A85155"/>
    <w:rsid w:val="77B74817"/>
    <w:rsid w:val="77D777E8"/>
    <w:rsid w:val="77E141C3"/>
    <w:rsid w:val="77F50821"/>
    <w:rsid w:val="77FBD4CC"/>
    <w:rsid w:val="77FF4227"/>
    <w:rsid w:val="78066D81"/>
    <w:rsid w:val="780F5581"/>
    <w:rsid w:val="78191BAF"/>
    <w:rsid w:val="782C2852"/>
    <w:rsid w:val="78393FFF"/>
    <w:rsid w:val="7845162D"/>
    <w:rsid w:val="78553C81"/>
    <w:rsid w:val="78556B29"/>
    <w:rsid w:val="785726D7"/>
    <w:rsid w:val="78713799"/>
    <w:rsid w:val="789D5FA3"/>
    <w:rsid w:val="78A237B3"/>
    <w:rsid w:val="78A77D5C"/>
    <w:rsid w:val="78CD4747"/>
    <w:rsid w:val="78E36255"/>
    <w:rsid w:val="78EA7D4E"/>
    <w:rsid w:val="78FB5758"/>
    <w:rsid w:val="78FC3F76"/>
    <w:rsid w:val="791126A3"/>
    <w:rsid w:val="79150A32"/>
    <w:rsid w:val="792C76C0"/>
    <w:rsid w:val="793B3DA7"/>
    <w:rsid w:val="79404F19"/>
    <w:rsid w:val="795814B0"/>
    <w:rsid w:val="796BF92F"/>
    <w:rsid w:val="796C6509"/>
    <w:rsid w:val="796F9696"/>
    <w:rsid w:val="79750491"/>
    <w:rsid w:val="79796707"/>
    <w:rsid w:val="797B4508"/>
    <w:rsid w:val="798F7942"/>
    <w:rsid w:val="79926D9A"/>
    <w:rsid w:val="79AF3797"/>
    <w:rsid w:val="79B9D85A"/>
    <w:rsid w:val="79BFB158"/>
    <w:rsid w:val="79CE0777"/>
    <w:rsid w:val="79E3E6FD"/>
    <w:rsid w:val="79E95F6B"/>
    <w:rsid w:val="79F36715"/>
    <w:rsid w:val="79FF4F2D"/>
    <w:rsid w:val="79FF552D"/>
    <w:rsid w:val="7A4F70AE"/>
    <w:rsid w:val="7A550ECC"/>
    <w:rsid w:val="7A5616AF"/>
    <w:rsid w:val="7AA00365"/>
    <w:rsid w:val="7AA83541"/>
    <w:rsid w:val="7AAB2866"/>
    <w:rsid w:val="7AC8587C"/>
    <w:rsid w:val="7AD68C69"/>
    <w:rsid w:val="7AEFE220"/>
    <w:rsid w:val="7AFEF358"/>
    <w:rsid w:val="7AFF2B7F"/>
    <w:rsid w:val="7AFF88AE"/>
    <w:rsid w:val="7AFFAC8B"/>
    <w:rsid w:val="7AFFCE11"/>
    <w:rsid w:val="7B052AC1"/>
    <w:rsid w:val="7B537186"/>
    <w:rsid w:val="7B77ADBF"/>
    <w:rsid w:val="7B77CDDF"/>
    <w:rsid w:val="7B7D0A1B"/>
    <w:rsid w:val="7B7F0160"/>
    <w:rsid w:val="7B8C6B3B"/>
    <w:rsid w:val="7B97E758"/>
    <w:rsid w:val="7B9DB3A3"/>
    <w:rsid w:val="7BAA0ADA"/>
    <w:rsid w:val="7BB4067D"/>
    <w:rsid w:val="7BBA0FB3"/>
    <w:rsid w:val="7BBECEBC"/>
    <w:rsid w:val="7BBFA73C"/>
    <w:rsid w:val="7BCE78D9"/>
    <w:rsid w:val="7BD1454E"/>
    <w:rsid w:val="7BD21B2A"/>
    <w:rsid w:val="7BDB1B10"/>
    <w:rsid w:val="7BF759CE"/>
    <w:rsid w:val="7BF77F22"/>
    <w:rsid w:val="7BFE5F02"/>
    <w:rsid w:val="7BFE81EA"/>
    <w:rsid w:val="7BFEE719"/>
    <w:rsid w:val="7BFF637D"/>
    <w:rsid w:val="7C003D20"/>
    <w:rsid w:val="7C1A7A3D"/>
    <w:rsid w:val="7C1D35E6"/>
    <w:rsid w:val="7C217284"/>
    <w:rsid w:val="7C281644"/>
    <w:rsid w:val="7C47426D"/>
    <w:rsid w:val="7C706FA8"/>
    <w:rsid w:val="7C707CBE"/>
    <w:rsid w:val="7C7F1FC4"/>
    <w:rsid w:val="7C9061B7"/>
    <w:rsid w:val="7D2B0B64"/>
    <w:rsid w:val="7D2D3C54"/>
    <w:rsid w:val="7D4F3433"/>
    <w:rsid w:val="7D5D44CB"/>
    <w:rsid w:val="7D6A6067"/>
    <w:rsid w:val="7D7B1575"/>
    <w:rsid w:val="7D7F4F93"/>
    <w:rsid w:val="7D8DE1AD"/>
    <w:rsid w:val="7DBC336C"/>
    <w:rsid w:val="7DBC4E70"/>
    <w:rsid w:val="7DD37454"/>
    <w:rsid w:val="7DE009ED"/>
    <w:rsid w:val="7DEC445E"/>
    <w:rsid w:val="7DEF2CD9"/>
    <w:rsid w:val="7DF369FE"/>
    <w:rsid w:val="7DFAD1D4"/>
    <w:rsid w:val="7DFF2A94"/>
    <w:rsid w:val="7E026C41"/>
    <w:rsid w:val="7E157395"/>
    <w:rsid w:val="7E3FEE40"/>
    <w:rsid w:val="7E416133"/>
    <w:rsid w:val="7E4471C1"/>
    <w:rsid w:val="7E5FB6B1"/>
    <w:rsid w:val="7E69CC3F"/>
    <w:rsid w:val="7E7219FA"/>
    <w:rsid w:val="7E7B2C91"/>
    <w:rsid w:val="7E7B6E1F"/>
    <w:rsid w:val="7EA1645A"/>
    <w:rsid w:val="7EA97EBE"/>
    <w:rsid w:val="7EBF2E98"/>
    <w:rsid w:val="7EC93509"/>
    <w:rsid w:val="7EE4A58B"/>
    <w:rsid w:val="7EE60C15"/>
    <w:rsid w:val="7EE7814A"/>
    <w:rsid w:val="7EE87368"/>
    <w:rsid w:val="7EEC0890"/>
    <w:rsid w:val="7EEEF1BF"/>
    <w:rsid w:val="7EFE30DB"/>
    <w:rsid w:val="7EFFC77C"/>
    <w:rsid w:val="7F33D5E8"/>
    <w:rsid w:val="7F3731B0"/>
    <w:rsid w:val="7F403EC5"/>
    <w:rsid w:val="7F54734D"/>
    <w:rsid w:val="7F5921DE"/>
    <w:rsid w:val="7F5B846C"/>
    <w:rsid w:val="7F5DF342"/>
    <w:rsid w:val="7F71BD16"/>
    <w:rsid w:val="7F8813C8"/>
    <w:rsid w:val="7F8C2C66"/>
    <w:rsid w:val="7F9D45C4"/>
    <w:rsid w:val="7F9FBA8C"/>
    <w:rsid w:val="7FBEC011"/>
    <w:rsid w:val="7FBF8963"/>
    <w:rsid w:val="7FBFDB9B"/>
    <w:rsid w:val="7FC618A1"/>
    <w:rsid w:val="7FC870F7"/>
    <w:rsid w:val="7FC916DD"/>
    <w:rsid w:val="7FCF23A8"/>
    <w:rsid w:val="7FD0D0A7"/>
    <w:rsid w:val="7FDD2049"/>
    <w:rsid w:val="7FDF9983"/>
    <w:rsid w:val="7FE20888"/>
    <w:rsid w:val="7FE306C7"/>
    <w:rsid w:val="7FEF643E"/>
    <w:rsid w:val="7FF673C2"/>
    <w:rsid w:val="7FF6E798"/>
    <w:rsid w:val="7FF77818"/>
    <w:rsid w:val="7FF93B3A"/>
    <w:rsid w:val="7FFC3BC2"/>
    <w:rsid w:val="7FFDD230"/>
    <w:rsid w:val="7FFE4733"/>
    <w:rsid w:val="7FFE9CAE"/>
    <w:rsid w:val="7FFF19C6"/>
    <w:rsid w:val="7FFF41EE"/>
    <w:rsid w:val="7FFFE547"/>
    <w:rsid w:val="837FA8BB"/>
    <w:rsid w:val="8E4EB11A"/>
    <w:rsid w:val="8F6F68BE"/>
    <w:rsid w:val="8F7B1C35"/>
    <w:rsid w:val="8F9E7C44"/>
    <w:rsid w:val="92DFF739"/>
    <w:rsid w:val="935F8DA4"/>
    <w:rsid w:val="97E1BD91"/>
    <w:rsid w:val="98FFFE82"/>
    <w:rsid w:val="9BB6AFF9"/>
    <w:rsid w:val="9C9584A9"/>
    <w:rsid w:val="9DB700F4"/>
    <w:rsid w:val="9E771CB8"/>
    <w:rsid w:val="9EF74DF6"/>
    <w:rsid w:val="9F37FF91"/>
    <w:rsid w:val="9FFE0A9F"/>
    <w:rsid w:val="9FFFF8FB"/>
    <w:rsid w:val="A177F49A"/>
    <w:rsid w:val="A21A2C30"/>
    <w:rsid w:val="A63EB682"/>
    <w:rsid w:val="A6F8C0BA"/>
    <w:rsid w:val="A7FBF205"/>
    <w:rsid w:val="ABEB1C4F"/>
    <w:rsid w:val="ADB68120"/>
    <w:rsid w:val="AE3F5E9E"/>
    <w:rsid w:val="AEFB499E"/>
    <w:rsid w:val="AF7E06B3"/>
    <w:rsid w:val="AFDF98CD"/>
    <w:rsid w:val="B1FF9D49"/>
    <w:rsid w:val="B3DE7287"/>
    <w:rsid w:val="B5DF081C"/>
    <w:rsid w:val="B6FF8B5A"/>
    <w:rsid w:val="B77F23D4"/>
    <w:rsid w:val="B77F32F7"/>
    <w:rsid w:val="B7EE10C5"/>
    <w:rsid w:val="B7F9B775"/>
    <w:rsid w:val="B7FB4E52"/>
    <w:rsid w:val="B7FDC266"/>
    <w:rsid w:val="B99D6C1D"/>
    <w:rsid w:val="B9FB7221"/>
    <w:rsid w:val="BA6AB121"/>
    <w:rsid w:val="BA7FEF7A"/>
    <w:rsid w:val="BA8262CA"/>
    <w:rsid w:val="BABF4CF5"/>
    <w:rsid w:val="BAFB0809"/>
    <w:rsid w:val="BAFB1017"/>
    <w:rsid w:val="BBFF037D"/>
    <w:rsid w:val="BD3F3333"/>
    <w:rsid w:val="BDFAED39"/>
    <w:rsid w:val="BE72DA53"/>
    <w:rsid w:val="BE9BE0C6"/>
    <w:rsid w:val="BED64677"/>
    <w:rsid w:val="BEDFD68B"/>
    <w:rsid w:val="BEEF3A8A"/>
    <w:rsid w:val="BF370799"/>
    <w:rsid w:val="BF8D2769"/>
    <w:rsid w:val="BFAD0C82"/>
    <w:rsid w:val="BFAEDE99"/>
    <w:rsid w:val="BFBB5495"/>
    <w:rsid w:val="BFCE1136"/>
    <w:rsid w:val="BFEDB0E2"/>
    <w:rsid w:val="BFEE8F90"/>
    <w:rsid w:val="BFF32A0F"/>
    <w:rsid w:val="BFF3E4E3"/>
    <w:rsid w:val="BFF6424F"/>
    <w:rsid w:val="BFF76AFB"/>
    <w:rsid w:val="BFFB688C"/>
    <w:rsid w:val="BFFD0D58"/>
    <w:rsid w:val="BFFD9B7E"/>
    <w:rsid w:val="BFFF6805"/>
    <w:rsid w:val="C3FE8E88"/>
    <w:rsid w:val="C6FBD2CA"/>
    <w:rsid w:val="C7E9DBE8"/>
    <w:rsid w:val="C7FF8C99"/>
    <w:rsid w:val="C7FF92A2"/>
    <w:rsid w:val="CA5FADA4"/>
    <w:rsid w:val="CDBD6B0B"/>
    <w:rsid w:val="CEAF31E2"/>
    <w:rsid w:val="CF19BCDF"/>
    <w:rsid w:val="CF772571"/>
    <w:rsid w:val="CF7FABF5"/>
    <w:rsid w:val="CFA9D50B"/>
    <w:rsid w:val="CFDF36A5"/>
    <w:rsid w:val="CFFFBCEA"/>
    <w:rsid w:val="D1BF9AF7"/>
    <w:rsid w:val="D3625318"/>
    <w:rsid w:val="D37F2232"/>
    <w:rsid w:val="D5DE2881"/>
    <w:rsid w:val="D68D921C"/>
    <w:rsid w:val="D73B0A25"/>
    <w:rsid w:val="D7B51267"/>
    <w:rsid w:val="D7DE364F"/>
    <w:rsid w:val="D7EFA469"/>
    <w:rsid w:val="D7F4E7B6"/>
    <w:rsid w:val="D7FA7DC3"/>
    <w:rsid w:val="D7FF00A2"/>
    <w:rsid w:val="DA9F298E"/>
    <w:rsid w:val="DBCFA5BF"/>
    <w:rsid w:val="DBDFA1D2"/>
    <w:rsid w:val="DBF1DC89"/>
    <w:rsid w:val="DBFF4F99"/>
    <w:rsid w:val="DD5E9C6C"/>
    <w:rsid w:val="DD7FA46B"/>
    <w:rsid w:val="DDCDB2A7"/>
    <w:rsid w:val="DDFF83FF"/>
    <w:rsid w:val="DE6D268E"/>
    <w:rsid w:val="DE7F7957"/>
    <w:rsid w:val="DEBB3F79"/>
    <w:rsid w:val="DEBFF1A4"/>
    <w:rsid w:val="DEDE1B29"/>
    <w:rsid w:val="DEF4946D"/>
    <w:rsid w:val="DF2B643D"/>
    <w:rsid w:val="DF9FB240"/>
    <w:rsid w:val="DFACA957"/>
    <w:rsid w:val="DFDDC553"/>
    <w:rsid w:val="DFDF85F3"/>
    <w:rsid w:val="DFF97D6C"/>
    <w:rsid w:val="DFF9A472"/>
    <w:rsid w:val="E2F7AE09"/>
    <w:rsid w:val="E767513A"/>
    <w:rsid w:val="E7BF0053"/>
    <w:rsid w:val="E7CBBDD5"/>
    <w:rsid w:val="E7F6A82F"/>
    <w:rsid w:val="E8DB5C74"/>
    <w:rsid w:val="EA3905B1"/>
    <w:rsid w:val="EABF507E"/>
    <w:rsid w:val="EB6F495D"/>
    <w:rsid w:val="EB7D91BF"/>
    <w:rsid w:val="EBFD295E"/>
    <w:rsid w:val="ECFFFB47"/>
    <w:rsid w:val="ED5E84E5"/>
    <w:rsid w:val="ED7F5033"/>
    <w:rsid w:val="EDBF37CC"/>
    <w:rsid w:val="EDDFD83F"/>
    <w:rsid w:val="EDF0CAD6"/>
    <w:rsid w:val="EDFFC54D"/>
    <w:rsid w:val="EE7B6419"/>
    <w:rsid w:val="EED73623"/>
    <w:rsid w:val="EEFDE028"/>
    <w:rsid w:val="EEFE5EC0"/>
    <w:rsid w:val="EEFE8E77"/>
    <w:rsid w:val="EEFF3ADE"/>
    <w:rsid w:val="EF06DB5C"/>
    <w:rsid w:val="EF56C548"/>
    <w:rsid w:val="EF5D5251"/>
    <w:rsid w:val="EF7A9342"/>
    <w:rsid w:val="EF7F9BD9"/>
    <w:rsid w:val="EF8D692E"/>
    <w:rsid w:val="EF994533"/>
    <w:rsid w:val="EF9BCB2F"/>
    <w:rsid w:val="EFBC96E1"/>
    <w:rsid w:val="EFCC1A57"/>
    <w:rsid w:val="EFD38761"/>
    <w:rsid w:val="EFDAA5F1"/>
    <w:rsid w:val="EFEFC697"/>
    <w:rsid w:val="EFF622FA"/>
    <w:rsid w:val="EFFE957B"/>
    <w:rsid w:val="EFFEDBFD"/>
    <w:rsid w:val="F1BB6347"/>
    <w:rsid w:val="F1BF8283"/>
    <w:rsid w:val="F33E9CD7"/>
    <w:rsid w:val="F36B71D8"/>
    <w:rsid w:val="F3FD1CCF"/>
    <w:rsid w:val="F3FE2B6A"/>
    <w:rsid w:val="F4FFCBB3"/>
    <w:rsid w:val="F5FF1944"/>
    <w:rsid w:val="F63B7A95"/>
    <w:rsid w:val="F6AF7848"/>
    <w:rsid w:val="F6CA2D28"/>
    <w:rsid w:val="F6EDD50C"/>
    <w:rsid w:val="F6F795D5"/>
    <w:rsid w:val="F77DA51C"/>
    <w:rsid w:val="F7870445"/>
    <w:rsid w:val="F7D827B8"/>
    <w:rsid w:val="F7FF4C50"/>
    <w:rsid w:val="F8ED4E13"/>
    <w:rsid w:val="F9AF227C"/>
    <w:rsid w:val="F9CF229A"/>
    <w:rsid w:val="F9FF091A"/>
    <w:rsid w:val="F9FFB51E"/>
    <w:rsid w:val="FA2DBC99"/>
    <w:rsid w:val="FA7F0454"/>
    <w:rsid w:val="FAEF3CBD"/>
    <w:rsid w:val="FAF1D3F6"/>
    <w:rsid w:val="FAF616CB"/>
    <w:rsid w:val="FAF732AD"/>
    <w:rsid w:val="FB07E3FD"/>
    <w:rsid w:val="FB3FF531"/>
    <w:rsid w:val="FB4FF28D"/>
    <w:rsid w:val="FB5C8B95"/>
    <w:rsid w:val="FBBD70C4"/>
    <w:rsid w:val="FBBDC6C8"/>
    <w:rsid w:val="FBCF9543"/>
    <w:rsid w:val="FBD73729"/>
    <w:rsid w:val="FBE7F385"/>
    <w:rsid w:val="FBF7E128"/>
    <w:rsid w:val="FBFB0047"/>
    <w:rsid w:val="FBFED42B"/>
    <w:rsid w:val="FC73D0A1"/>
    <w:rsid w:val="FCAE2EE9"/>
    <w:rsid w:val="FCFC8AA1"/>
    <w:rsid w:val="FCFF20F3"/>
    <w:rsid w:val="FD6D2746"/>
    <w:rsid w:val="FD7FCA9D"/>
    <w:rsid w:val="FD871B01"/>
    <w:rsid w:val="FDC66AB8"/>
    <w:rsid w:val="FDEF012E"/>
    <w:rsid w:val="FDF32242"/>
    <w:rsid w:val="FDFBCEE7"/>
    <w:rsid w:val="FDFF58E6"/>
    <w:rsid w:val="FDFF84AC"/>
    <w:rsid w:val="FDFFCB97"/>
    <w:rsid w:val="FE3DCAF3"/>
    <w:rsid w:val="FE9B9A2E"/>
    <w:rsid w:val="FEA9032D"/>
    <w:rsid w:val="FEBEFABA"/>
    <w:rsid w:val="FEBFE212"/>
    <w:rsid w:val="FEDDC005"/>
    <w:rsid w:val="FEDF0A1D"/>
    <w:rsid w:val="FEDF64B7"/>
    <w:rsid w:val="FEF74D87"/>
    <w:rsid w:val="FEF795CC"/>
    <w:rsid w:val="FEFC3265"/>
    <w:rsid w:val="FEFDA353"/>
    <w:rsid w:val="FF2F9AAC"/>
    <w:rsid w:val="FF3ED2D7"/>
    <w:rsid w:val="FF556168"/>
    <w:rsid w:val="FF5E7C05"/>
    <w:rsid w:val="FF670CA9"/>
    <w:rsid w:val="FF6B9CC2"/>
    <w:rsid w:val="FF976BEA"/>
    <w:rsid w:val="FF9AA0F5"/>
    <w:rsid w:val="FF9B8809"/>
    <w:rsid w:val="FFAF809A"/>
    <w:rsid w:val="FFAFE1F0"/>
    <w:rsid w:val="FFBA4014"/>
    <w:rsid w:val="FFBF58A1"/>
    <w:rsid w:val="FFD326E1"/>
    <w:rsid w:val="FFDBD984"/>
    <w:rsid w:val="FFE1481E"/>
    <w:rsid w:val="FFE4B5EB"/>
    <w:rsid w:val="FFF5E2B9"/>
    <w:rsid w:val="FFF9670A"/>
    <w:rsid w:val="FFF9EE18"/>
    <w:rsid w:val="FFFBAADD"/>
    <w:rsid w:val="FFFF0DD3"/>
    <w:rsid w:val="FFFF651E"/>
    <w:rsid w:val="FFFF720D"/>
    <w:rsid w:val="FFFFA777"/>
    <w:rsid w:val="FFF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0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paragraph" w:customStyle="1" w:styleId="14">
    <w:name w:val="样式1"/>
    <w:basedOn w:val="8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正文首行缩进 211"/>
    <w:basedOn w:val="19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9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20">
    <w:name w:val="NormalCharacter"/>
    <w:qFormat/>
    <w:uiPriority w:val="0"/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6</Pages>
  <Words>3480</Words>
  <Characters>5138</Characters>
  <Lines>6</Lines>
  <Paragraphs>2</Paragraphs>
  <TotalTime>23</TotalTime>
  <ScaleCrop>false</ScaleCrop>
  <LinksUpToDate>false</LinksUpToDate>
  <CharactersWithSpaces>5326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2023-11-15T10:33:00Z</dcterms:created>
  <dc:creator>文印1</dc:creator>
  <cp:lastModifiedBy>于艺婕</cp:lastModifiedBy>
  <cp:lastPrinted>2024-11-29T03:47:00Z</cp:lastPrinted>
  <dcterms:modified xsi:type="dcterms:W3CDTF">2025-10-09T07:15:37Z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38F60C98DA064654AE6512FA47036B73_13</vt:lpwstr>
  </property>
  <property fmtid="{D5CDD505-2E9C-101B-9397-08002B2CF9AE}" pid="4" name="KSOTemplateDocerSaveRecord">
    <vt:lpwstr>eyJoZGlkIjoiMTMxMGNkYTJhN2NkODc0MzYwZWZhYmI0Y2E4ZDVlOGEiLCJ1c2VySWQiOiIxMzIwMzM4OTYwIn0=</vt:lpwstr>
  </property>
</Properties>
</file>